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49" w:rsidRDefault="00E12449" w:rsidP="002F503A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E5AE5" w:rsidRDefault="008104CD" w:rsidP="008104C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0E5AE5" w:rsidRDefault="000E5AE5" w:rsidP="000E5AE5">
      <w:pP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34925</wp:posOffset>
            </wp:positionV>
            <wp:extent cx="1285240" cy="848995"/>
            <wp:effectExtent l="19050" t="0" r="0" b="0"/>
            <wp:wrapNone/>
            <wp:docPr id="2" name="Рисунок 10" descr="C:\Users\Zhuravel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uravel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449" w:rsidRDefault="00E12449" w:rsidP="000E5AE5">
      <w:pP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Федерация</w:t>
      </w:r>
    </w:p>
    <w:p w:rsidR="00E12449" w:rsidRDefault="00E12449" w:rsidP="000E5AE5">
      <w:pPr>
        <w:pStyle w:val="5"/>
        <w:rPr>
          <w:b w:val="0"/>
        </w:rPr>
      </w:pPr>
      <w:r>
        <w:rPr>
          <w:b w:val="0"/>
        </w:rPr>
        <w:t>ОБЩЕСТВО С ОГРАНИЧЕННОЙ ОТВЕТСТВЕННОСТЬЮ</w:t>
      </w:r>
    </w:p>
    <w:p w:rsidR="00E12449" w:rsidRPr="000E5AE5" w:rsidRDefault="00E12449" w:rsidP="000E5AE5">
      <w:pPr>
        <w:pStyle w:val="4"/>
        <w:rPr>
          <w:color w:val="auto"/>
          <w:spacing w:val="20"/>
          <w:sz w:val="44"/>
        </w:rPr>
      </w:pPr>
      <w:r w:rsidRPr="000E5AE5">
        <w:rPr>
          <w:color w:val="auto"/>
          <w:spacing w:val="20"/>
          <w:sz w:val="44"/>
        </w:rPr>
        <w:t>«МАШИНВЕСТХОЛДИНГ»</w:t>
      </w:r>
    </w:p>
    <w:p w:rsidR="008104CD" w:rsidRPr="008104CD" w:rsidRDefault="008104CD" w:rsidP="00577304">
      <w:pPr>
        <w:rPr>
          <w:rFonts w:ascii="Calibri" w:hAnsi="Calibri"/>
        </w:rPr>
      </w:pPr>
    </w:p>
    <w:p w:rsidR="00E12449" w:rsidRDefault="00E12449" w:rsidP="00577304">
      <w:pPr>
        <w:pBdr>
          <w:bottom w:val="double" w:sz="6" w:space="0" w:color="auto"/>
        </w:pBdr>
        <w:spacing w:line="160" w:lineRule="exact"/>
        <w:jc w:val="center"/>
        <w:rPr>
          <w:rFonts w:ascii="Times New Roman" w:hAnsi="Times New Roman"/>
          <w:i/>
          <w:sz w:val="44"/>
        </w:rPr>
      </w:pPr>
      <w:r>
        <w:rPr>
          <w:rFonts w:ascii="Times New Roman" w:hAnsi="Times New Roman"/>
          <w:i/>
          <w:sz w:val="44"/>
        </w:rPr>
        <w:t xml:space="preserve">    </w:t>
      </w: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E12449" w:rsidRPr="00044DD0" w:rsidTr="001C1EBB">
        <w:trPr>
          <w:cantSplit/>
          <w:trHeight w:val="633"/>
        </w:trPr>
        <w:tc>
          <w:tcPr>
            <w:tcW w:w="10915" w:type="dxa"/>
          </w:tcPr>
          <w:p w:rsidR="00B80C38" w:rsidRDefault="00B80C38" w:rsidP="008104CD">
            <w:pPr>
              <w:pStyle w:val="ac"/>
              <w:ind w:left="-354"/>
              <w:jc w:val="center"/>
              <w:rPr>
                <w:rFonts w:ascii="Times New Roman" w:hAnsi="Times New Roman"/>
              </w:rPr>
            </w:pPr>
          </w:p>
          <w:p w:rsidR="00E12449" w:rsidRPr="00A11E2C" w:rsidRDefault="00E12449" w:rsidP="008104CD">
            <w:pPr>
              <w:pStyle w:val="ac"/>
              <w:ind w:left="-354"/>
              <w:jc w:val="center"/>
              <w:rPr>
                <w:rFonts w:ascii="Times New Roman" w:hAnsi="Times New Roman"/>
              </w:rPr>
            </w:pPr>
            <w:r w:rsidRPr="00A11E2C">
              <w:rPr>
                <w:rFonts w:ascii="Times New Roman" w:hAnsi="Times New Roman"/>
              </w:rPr>
              <w:t>ИНН 7725838032 КПП 7</w:t>
            </w:r>
            <w:r w:rsidR="004F7430">
              <w:rPr>
                <w:rFonts w:ascii="Times New Roman" w:hAnsi="Times New Roman"/>
              </w:rPr>
              <w:t>100010</w:t>
            </w:r>
            <w:r w:rsidRPr="00A11E2C">
              <w:rPr>
                <w:rFonts w:ascii="Times New Roman" w:hAnsi="Times New Roman"/>
              </w:rPr>
              <w:t>01 ОКПО 35247493 ОГРН 1147746895207</w:t>
            </w:r>
          </w:p>
          <w:p w:rsidR="00C224D9" w:rsidRPr="00A11E2C" w:rsidRDefault="00C224D9" w:rsidP="00C224D9">
            <w:pPr>
              <w:pStyle w:val="ac"/>
              <w:jc w:val="center"/>
              <w:rPr>
                <w:rFonts w:ascii="Times New Roman" w:hAnsi="Times New Roman"/>
              </w:rPr>
            </w:pPr>
            <w:r w:rsidRPr="00A11E2C">
              <w:rPr>
                <w:rFonts w:ascii="Times New Roman" w:hAnsi="Times New Roman"/>
              </w:rPr>
              <w:t xml:space="preserve">Россия, </w:t>
            </w:r>
            <w:r w:rsidR="00A11E2C" w:rsidRPr="00A11E2C">
              <w:rPr>
                <w:rFonts w:ascii="Times New Roman" w:hAnsi="Times New Roman"/>
                <w:shd w:val="clear" w:color="auto" w:fill="FFFFFF"/>
              </w:rPr>
              <w:t xml:space="preserve">301767, Тульская обл., </w:t>
            </w:r>
            <w:r w:rsidR="00A11E2C">
              <w:rPr>
                <w:rFonts w:ascii="Times New Roman" w:hAnsi="Times New Roman"/>
                <w:shd w:val="clear" w:color="auto" w:fill="FFFFFF"/>
              </w:rPr>
              <w:t>г.</w:t>
            </w:r>
            <w:r w:rsidR="00A11E2C" w:rsidRPr="00A11E2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11E2C">
              <w:rPr>
                <w:rFonts w:ascii="Times New Roman" w:hAnsi="Times New Roman"/>
                <w:shd w:val="clear" w:color="auto" w:fill="FFFFFF"/>
              </w:rPr>
              <w:t>Донской</w:t>
            </w:r>
            <w:r w:rsidR="00A11E2C" w:rsidRPr="00A11E2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="00A11E2C">
              <w:rPr>
                <w:rFonts w:ascii="Times New Roman" w:hAnsi="Times New Roman"/>
                <w:shd w:val="clear" w:color="auto" w:fill="FFFFFF"/>
              </w:rPr>
              <w:t xml:space="preserve">мкр. </w:t>
            </w:r>
            <w:r w:rsidR="00A11E2C" w:rsidRPr="00A11E2C">
              <w:rPr>
                <w:rFonts w:ascii="Times New Roman" w:hAnsi="Times New Roman"/>
                <w:shd w:val="clear" w:color="auto" w:fill="FFFFFF"/>
              </w:rPr>
              <w:t xml:space="preserve">Центральный, </w:t>
            </w:r>
            <w:r w:rsidR="00A11E2C">
              <w:rPr>
                <w:rFonts w:ascii="Times New Roman" w:hAnsi="Times New Roman"/>
                <w:shd w:val="clear" w:color="auto" w:fill="FFFFFF"/>
              </w:rPr>
              <w:t xml:space="preserve">ул. </w:t>
            </w:r>
            <w:r w:rsidR="00A11E2C" w:rsidRPr="00A11E2C">
              <w:rPr>
                <w:rFonts w:ascii="Times New Roman" w:hAnsi="Times New Roman"/>
                <w:shd w:val="clear" w:color="auto" w:fill="FFFFFF"/>
              </w:rPr>
              <w:t xml:space="preserve">Октябрьская, </w:t>
            </w:r>
            <w:r w:rsidR="00A11E2C">
              <w:rPr>
                <w:rFonts w:ascii="Times New Roman" w:hAnsi="Times New Roman"/>
                <w:shd w:val="clear" w:color="auto" w:fill="FFFFFF"/>
              </w:rPr>
              <w:t>д</w:t>
            </w:r>
            <w:r w:rsidR="00A11E2C" w:rsidRPr="00A11E2C">
              <w:rPr>
                <w:rFonts w:ascii="Times New Roman" w:hAnsi="Times New Roman"/>
                <w:shd w:val="clear" w:color="auto" w:fill="FFFFFF"/>
              </w:rPr>
              <w:t xml:space="preserve">. 105, </w:t>
            </w:r>
            <w:r w:rsidR="00A11E2C">
              <w:rPr>
                <w:rFonts w:ascii="Times New Roman" w:hAnsi="Times New Roman"/>
                <w:shd w:val="clear" w:color="auto" w:fill="FFFFFF"/>
              </w:rPr>
              <w:t>оф.</w:t>
            </w:r>
            <w:r w:rsidR="00A11E2C" w:rsidRPr="00A11E2C">
              <w:rPr>
                <w:rFonts w:ascii="Times New Roman" w:hAnsi="Times New Roman"/>
                <w:shd w:val="clear" w:color="auto" w:fill="FFFFFF"/>
              </w:rPr>
              <w:t xml:space="preserve"> 22</w:t>
            </w:r>
          </w:p>
          <w:p w:rsidR="00E12449" w:rsidRDefault="00E12449" w:rsidP="000E5AE5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 w:rsidRPr="00A11E2C">
              <w:rPr>
                <w:rFonts w:ascii="Times New Roman" w:hAnsi="Times New Roman"/>
              </w:rPr>
              <w:t xml:space="preserve">Тел./факс  </w:t>
            </w:r>
            <w:r w:rsidR="009A07E7">
              <w:rPr>
                <w:rFonts w:ascii="Times New Roman" w:hAnsi="Times New Roman"/>
              </w:rPr>
              <w:t xml:space="preserve">8 </w:t>
            </w:r>
            <w:r w:rsidR="00C224D9" w:rsidRPr="00A11E2C">
              <w:rPr>
                <w:rFonts w:ascii="Times New Roman" w:hAnsi="Times New Roman"/>
              </w:rPr>
              <w:t>(</w:t>
            </w:r>
            <w:r w:rsidR="009A07E7">
              <w:rPr>
                <w:rFonts w:ascii="Times New Roman" w:hAnsi="Times New Roman"/>
              </w:rPr>
              <w:t>48746</w:t>
            </w:r>
            <w:r w:rsidR="00C224D9" w:rsidRPr="00A11E2C">
              <w:rPr>
                <w:rFonts w:ascii="Times New Roman" w:hAnsi="Times New Roman"/>
              </w:rPr>
              <w:t xml:space="preserve">) </w:t>
            </w:r>
            <w:r w:rsidR="009A07E7">
              <w:rPr>
                <w:rFonts w:ascii="Times New Roman" w:hAnsi="Times New Roman"/>
              </w:rPr>
              <w:t>5-04-72</w:t>
            </w:r>
            <w:r w:rsidRPr="00A11E2C">
              <w:rPr>
                <w:rFonts w:ascii="Times New Roman" w:hAnsi="Times New Roman"/>
              </w:rPr>
              <w:t xml:space="preserve">, </w:t>
            </w:r>
            <w:r w:rsidRPr="00A11E2C">
              <w:rPr>
                <w:rFonts w:ascii="Times New Roman" w:hAnsi="Times New Roman"/>
                <w:lang w:val="en-US"/>
              </w:rPr>
              <w:t>E</w:t>
            </w:r>
            <w:r w:rsidRPr="00A11E2C">
              <w:rPr>
                <w:rFonts w:ascii="Times New Roman" w:hAnsi="Times New Roman"/>
              </w:rPr>
              <w:t>-</w:t>
            </w:r>
            <w:r w:rsidRPr="00A11E2C">
              <w:rPr>
                <w:rFonts w:ascii="Times New Roman" w:hAnsi="Times New Roman"/>
                <w:lang w:val="en-US"/>
              </w:rPr>
              <w:t>mail</w:t>
            </w:r>
            <w:r w:rsidRPr="00A11E2C">
              <w:rPr>
                <w:rFonts w:ascii="Times New Roman" w:hAnsi="Times New Roman"/>
              </w:rPr>
              <w:t xml:space="preserve">: </w:t>
            </w:r>
            <w:hyperlink r:id="rId9" w:history="1">
              <w:r w:rsidR="000E5AE5" w:rsidRPr="000822B8">
                <w:rPr>
                  <w:rStyle w:val="a6"/>
                  <w:rFonts w:ascii="Times New Roman" w:hAnsi="Times New Roman"/>
                  <w:lang w:val="en-US"/>
                </w:rPr>
                <w:t>info</w:t>
              </w:r>
              <w:r w:rsidR="000E5AE5" w:rsidRPr="000822B8">
                <w:rPr>
                  <w:rStyle w:val="a6"/>
                  <w:rFonts w:ascii="Times New Roman" w:hAnsi="Times New Roman"/>
                </w:rPr>
                <w:t>@</w:t>
              </w:r>
              <w:r w:rsidR="000E5AE5" w:rsidRPr="000822B8">
                <w:rPr>
                  <w:rStyle w:val="a6"/>
                  <w:rFonts w:ascii="Times New Roman" w:hAnsi="Times New Roman"/>
                  <w:lang w:val="en-US"/>
                </w:rPr>
                <w:t>mash-invest</w:t>
              </w:r>
              <w:r w:rsidR="000E5AE5" w:rsidRPr="000822B8">
                <w:rPr>
                  <w:rStyle w:val="a6"/>
                  <w:rFonts w:ascii="Times New Roman" w:hAnsi="Times New Roman"/>
                </w:rPr>
                <w:t>.</w:t>
              </w:r>
              <w:r w:rsidR="000E5AE5" w:rsidRPr="000822B8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</w:hyperlink>
            <w:r w:rsidRPr="00A11E2C">
              <w:rPr>
                <w:rFonts w:ascii="Times New Roman" w:hAnsi="Times New Roman"/>
              </w:rPr>
              <w:t xml:space="preserve"> </w:t>
            </w:r>
          </w:p>
          <w:p w:rsidR="002D4CC6" w:rsidRPr="002D4CC6" w:rsidRDefault="002D4CC6" w:rsidP="000E5AE5">
            <w:pPr>
              <w:pStyle w:val="ac"/>
              <w:jc w:val="center"/>
              <w:rPr>
                <w:rFonts w:ascii="Times New Roman" w:hAnsi="Times New Roman"/>
                <w:sz w:val="34"/>
                <w:szCs w:val="34"/>
                <w:lang w:val="en-US"/>
              </w:rPr>
            </w:pPr>
          </w:p>
          <w:p w:rsidR="002D4CC6" w:rsidRPr="002435EE" w:rsidRDefault="002D4CC6" w:rsidP="000E5AE5">
            <w:pPr>
              <w:pStyle w:val="ac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2435EE">
              <w:rPr>
                <w:rFonts w:ascii="Times New Roman" w:hAnsi="Times New Roman"/>
                <w:b/>
                <w:sz w:val="34"/>
                <w:szCs w:val="34"/>
              </w:rPr>
              <w:t xml:space="preserve">Опросный лист кран козловой </w:t>
            </w:r>
          </w:p>
          <w:p w:rsidR="002D4CC6" w:rsidRPr="002D4CC6" w:rsidRDefault="002D4CC6" w:rsidP="000E5AE5">
            <w:pPr>
              <w:pStyle w:val="ac"/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tbl>
      <w:tblPr>
        <w:tblStyle w:val="TableNormal"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9"/>
      </w:tblGrid>
      <w:tr w:rsidR="002D4CC6" w:rsidTr="002D4CC6">
        <w:trPr>
          <w:trHeight w:val="966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tabs>
                <w:tab w:val="left" w:pos="2921"/>
              </w:tabs>
              <w:spacing w:before="30"/>
              <w:rPr>
                <w:sz w:val="28"/>
                <w:lang w:val="ru-RU"/>
              </w:rPr>
            </w:pPr>
            <w:r w:rsidRPr="002D4CC6">
              <w:rPr>
                <w:b/>
                <w:position w:val="1"/>
                <w:sz w:val="28"/>
                <w:lang w:val="ru-RU"/>
              </w:rPr>
              <w:t>1.</w:t>
            </w:r>
            <w:r w:rsidRPr="002D4CC6">
              <w:rPr>
                <w:b/>
                <w:spacing w:val="-1"/>
                <w:position w:val="1"/>
                <w:sz w:val="28"/>
                <w:lang w:val="ru-RU"/>
              </w:rPr>
              <w:t xml:space="preserve"> </w:t>
            </w:r>
            <w:r w:rsidRPr="002D4CC6">
              <w:rPr>
                <w:b/>
                <w:position w:val="1"/>
                <w:sz w:val="28"/>
                <w:lang w:val="ru-RU"/>
              </w:rPr>
              <w:t>Тип</w:t>
            </w:r>
            <w:r w:rsidRPr="002D4CC6">
              <w:rPr>
                <w:b/>
                <w:spacing w:val="-1"/>
                <w:position w:val="1"/>
                <w:sz w:val="28"/>
                <w:lang w:val="ru-RU"/>
              </w:rPr>
              <w:t xml:space="preserve"> </w:t>
            </w:r>
            <w:r w:rsidRPr="002D4CC6">
              <w:rPr>
                <w:b/>
                <w:spacing w:val="-2"/>
                <w:position w:val="1"/>
                <w:sz w:val="28"/>
                <w:lang w:val="ru-RU"/>
              </w:rPr>
              <w:t>крана</w:t>
            </w:r>
            <w:r w:rsidRPr="002D4CC6">
              <w:rPr>
                <w:b/>
                <w:position w:val="1"/>
                <w:sz w:val="28"/>
                <w:lang w:val="ru-RU"/>
              </w:rPr>
              <w:tab/>
            </w:r>
            <w:r w:rsidRPr="002D4CC6">
              <w:rPr>
                <w:sz w:val="28"/>
                <w:lang w:val="ru-RU"/>
              </w:rPr>
              <w:t xml:space="preserve">общепромышленного </w:t>
            </w:r>
            <w:r w:rsidRPr="002D4CC6">
              <w:rPr>
                <w:spacing w:val="-2"/>
                <w:sz w:val="28"/>
                <w:lang w:val="ru-RU"/>
              </w:rPr>
              <w:t>исполнения</w:t>
            </w:r>
          </w:p>
          <w:p w:rsidR="002D4CC6" w:rsidRPr="002D4CC6" w:rsidRDefault="002D4CC6" w:rsidP="00DB242B">
            <w:pPr>
              <w:pStyle w:val="TableParagraph"/>
              <w:spacing w:before="138"/>
              <w:ind w:left="2919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4" o:spid="_x0000_s1291" style="position:absolute;left:0;text-align:left;margin-left:119.65pt;margin-top:-17.1pt;width:18pt;height:18pt;z-index:-251656192" coordorigin="2393,-342" coordsize="360,360">
                  <v:rect id="docshape5" o:spid="_x0000_s1292" style="position:absolute;left:2402;top:-332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6" o:spid="_x0000_s1293" style="position:absolute;left:0;text-align:left;margin-left:119.65pt;margin-top:6.55pt;width:18pt;height:18pt;z-index:-251655168" coordorigin="2393,131" coordsize="360,360">
                  <v:rect id="docshape7" o:spid="_x0000_s1294" style="position:absolute;left:2402;top:140;width:340;height:340" filled="f" strokeweight="1pt"/>
                </v:group>
              </w:pict>
            </w:r>
            <w:r w:rsidRPr="002D4CC6">
              <w:rPr>
                <w:sz w:val="28"/>
                <w:lang w:val="ru-RU"/>
              </w:rPr>
              <w:t xml:space="preserve">специального </w:t>
            </w:r>
            <w:r w:rsidRPr="002D4CC6">
              <w:rPr>
                <w:spacing w:val="-2"/>
                <w:sz w:val="28"/>
                <w:lang w:val="ru-RU"/>
              </w:rPr>
              <w:t>исполнения</w:t>
            </w:r>
          </w:p>
        </w:tc>
      </w:tr>
      <w:tr w:rsidR="002D4CC6" w:rsidTr="002D4CC6">
        <w:trPr>
          <w:trHeight w:val="1932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27"/>
              <w:ind w:left="24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2. Конструкция </w:t>
            </w:r>
            <w:r w:rsidRPr="002D4CC6">
              <w:rPr>
                <w:b/>
                <w:spacing w:val="-2"/>
                <w:sz w:val="28"/>
                <w:lang w:val="ru-RU"/>
              </w:rPr>
              <w:t>крана</w:t>
            </w:r>
          </w:p>
          <w:p w:rsidR="002D4CC6" w:rsidRPr="002D4CC6" w:rsidRDefault="002D4CC6" w:rsidP="00DB242B">
            <w:pPr>
              <w:pStyle w:val="TableParagraph"/>
              <w:tabs>
                <w:tab w:val="left" w:pos="6960"/>
              </w:tabs>
              <w:spacing w:before="98"/>
              <w:ind w:left="1298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8" o:spid="_x0000_s1295" style="position:absolute;left:0;text-align:left;margin-left:43.1pt;margin-top:6.2pt;width:18pt;height:18pt;z-index:-251654144" coordorigin="862,124" coordsize="360,360">
                  <v:rect id="docshape9" o:spid="_x0000_s1296" style="position:absolute;left:871;top:134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0" o:spid="_x0000_s1301" style="position:absolute;left:0;text-align:left;margin-left:325.35pt;margin-top:6.2pt;width:18pt;height:18pt;z-index:-251651072" coordorigin="6507,124" coordsize="360,360">
                  <v:rect id="docshape11" o:spid="_x0000_s1302" style="position:absolute;left:6516;top:134;width:340;height:340" filled="f" strokeweight="1pt"/>
                </v:group>
              </w:pict>
            </w:r>
            <w:r w:rsidRPr="002D4CC6">
              <w:rPr>
                <w:spacing w:val="-2"/>
                <w:sz w:val="28"/>
                <w:lang w:val="ru-RU"/>
              </w:rPr>
              <w:t>листовая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решетчатая</w:t>
            </w:r>
          </w:p>
          <w:p w:rsidR="002D4CC6" w:rsidRPr="002D4CC6" w:rsidRDefault="002D4CC6" w:rsidP="00DB242B">
            <w:pPr>
              <w:pStyle w:val="TableParagraph"/>
              <w:spacing w:before="176" w:line="352" w:lineRule="auto"/>
              <w:ind w:left="1300" w:right="6697" w:hanging="1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2" o:spid="_x0000_s1297" style="position:absolute;left:0;text-align:left;margin-left:43.1pt;margin-top:9.9pt;width:18pt;height:18pt;z-index:-251653120" coordorigin="862,198" coordsize="360,360">
                  <v:rect id="docshape13" o:spid="_x0000_s1298" style="position:absolute;left:871;top:208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4" o:spid="_x0000_s1299" style="position:absolute;left:0;text-align:left;margin-left:43.1pt;margin-top:33.7pt;width:18pt;height:18pt;z-index:-251652096" coordorigin="862,674" coordsize="360,360">
                  <v:rect id="docshape15" o:spid="_x0000_s1300" style="position:absolute;left:871;top:684;width:340;height:340" filled="f" strokeweight="1pt"/>
                </v:group>
              </w:pict>
            </w:r>
            <w:r w:rsidRPr="002D4CC6">
              <w:rPr>
                <w:spacing w:val="-2"/>
                <w:sz w:val="28"/>
                <w:lang w:val="ru-RU"/>
              </w:rPr>
              <w:t>двухбалочная однобалочная</w:t>
            </w:r>
          </w:p>
        </w:tc>
      </w:tr>
      <w:tr w:rsidR="002D4CC6" w:rsidTr="002D4CC6">
        <w:trPr>
          <w:trHeight w:val="1941"/>
          <w:jc w:val="center"/>
        </w:trPr>
        <w:tc>
          <w:tcPr>
            <w:tcW w:w="10349" w:type="dxa"/>
          </w:tcPr>
          <w:p w:rsidR="002D4CC6" w:rsidRDefault="002D4CC6" w:rsidP="00DB242B">
            <w:pPr>
              <w:pStyle w:val="TableParagraph"/>
              <w:spacing w:before="34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Тип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грузозахватного </w:t>
            </w:r>
            <w:r>
              <w:rPr>
                <w:b/>
                <w:spacing w:val="-2"/>
                <w:sz w:val="28"/>
              </w:rPr>
              <w:t>органа</w:t>
            </w:r>
          </w:p>
          <w:p w:rsidR="002D4CC6" w:rsidRDefault="002D4CC6" w:rsidP="00DB242B">
            <w:pPr>
              <w:pStyle w:val="TableParagraph"/>
              <w:spacing w:before="106"/>
              <w:ind w:left="1301"/>
              <w:rPr>
                <w:sz w:val="28"/>
              </w:rPr>
            </w:pPr>
            <w:r>
              <w:rPr>
                <w:sz w:val="28"/>
              </w:rPr>
              <w:pict>
                <v:group id="docshapegroup16" o:spid="_x0000_s1303" style="position:absolute;left:0;text-align:left;margin-left:43.1pt;margin-top:6.05pt;width:18pt;height:18pt;z-index:-251650048" coordorigin="862,121" coordsize="360,360">
                  <v:rect id="docshape17" o:spid="_x0000_s1304" style="position:absolute;left:871;top:130;width:340;height:340" filled="f" strokeweight="1pt"/>
                </v:group>
              </w:pict>
            </w:r>
            <w:r>
              <w:rPr>
                <w:spacing w:val="-4"/>
                <w:sz w:val="28"/>
              </w:rPr>
              <w:t>крюк</w:t>
            </w:r>
          </w:p>
          <w:p w:rsidR="002D4CC6" w:rsidRPr="002D4CC6" w:rsidRDefault="002D4CC6" w:rsidP="00DB242B">
            <w:pPr>
              <w:pStyle w:val="TableParagraph"/>
              <w:tabs>
                <w:tab w:val="left" w:pos="2838"/>
                <w:tab w:val="left" w:pos="4453"/>
              </w:tabs>
              <w:spacing w:before="152" w:line="360" w:lineRule="auto"/>
              <w:ind w:left="1301" w:right="4848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8" o:spid="_x0000_s1305" style="position:absolute;left:0;text-align:left;margin-left:43.1pt;margin-top:9.3pt;width:18pt;height:18pt;z-index:-251649024" coordorigin="862,186" coordsize="360,360">
                  <v:rect id="docshape19" o:spid="_x0000_s1306" style="position:absolute;left:871;top:196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20" o:spid="_x0000_s1307" style="position:absolute;left:0;text-align:left;margin-left:119.65pt;margin-top:9.3pt;width:18pt;height:18pt;z-index:-251648000" coordorigin="2393,186" coordsize="360,360">
                  <v:rect id="docshape21" o:spid="_x0000_s1308" style="position:absolute;left:2402;top:196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22" o:spid="_x0000_s1309" style="position:absolute;left:0;text-align:left;margin-left:200.1pt;margin-top:9.3pt;width:18pt;height:18pt;z-index:-251646976" coordorigin="4002,186" coordsize="360,360">
                  <v:rect id="docshape23" o:spid="_x0000_s1310" style="position:absolute;left:4012;top:196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24" o:spid="_x0000_s1311" style="position:absolute;left:0;text-align:left;margin-left:43.1pt;margin-top:33.15pt;width:18pt;height:18pt;z-index:-251645952" coordorigin="862,663" coordsize="360,360">
                  <v:rect id="docshape25" o:spid="_x0000_s1312" style="position:absolute;left:871;top:672;width:340;height:340" filled="f" strokeweight="1pt"/>
                </v:group>
              </w:pict>
            </w:r>
            <w:r w:rsidRPr="002D4CC6">
              <w:rPr>
                <w:spacing w:val="-2"/>
                <w:sz w:val="28"/>
                <w:lang w:val="ru-RU"/>
              </w:rPr>
              <w:t>магнит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position w:val="1"/>
                <w:sz w:val="28"/>
                <w:lang w:val="ru-RU"/>
              </w:rPr>
              <w:t>грейфер</w:t>
            </w:r>
            <w:r w:rsidRPr="002D4CC6">
              <w:rPr>
                <w:position w:val="1"/>
                <w:sz w:val="28"/>
                <w:lang w:val="ru-RU"/>
              </w:rPr>
              <w:tab/>
            </w:r>
            <w:r w:rsidRPr="002D4CC6">
              <w:rPr>
                <w:spacing w:val="-2"/>
                <w:position w:val="1"/>
                <w:sz w:val="28"/>
                <w:lang w:val="ru-RU"/>
              </w:rPr>
              <w:t xml:space="preserve">траверса </w:t>
            </w:r>
            <w:r w:rsidRPr="002D4CC6">
              <w:rPr>
                <w:sz w:val="28"/>
                <w:lang w:val="ru-RU"/>
              </w:rPr>
              <w:t>другой тип</w:t>
            </w:r>
          </w:p>
        </w:tc>
      </w:tr>
      <w:tr w:rsidR="002D4CC6" w:rsidTr="002D4CC6">
        <w:trPr>
          <w:trHeight w:val="922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1"/>
              <w:ind w:left="32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4. Грузоподъемность, </w:t>
            </w:r>
            <w:r w:rsidRPr="002D4CC6">
              <w:rPr>
                <w:b/>
                <w:spacing w:val="-10"/>
                <w:sz w:val="28"/>
                <w:lang w:val="ru-RU"/>
              </w:rPr>
              <w:t>т</w:t>
            </w:r>
          </w:p>
          <w:p w:rsidR="002D4CC6" w:rsidRPr="002D4CC6" w:rsidRDefault="002D4CC6" w:rsidP="00DB242B">
            <w:pPr>
              <w:pStyle w:val="TableParagraph"/>
              <w:tabs>
                <w:tab w:val="left" w:pos="5277"/>
              </w:tabs>
              <w:spacing w:before="102"/>
              <w:ind w:left="975"/>
              <w:rPr>
                <w:sz w:val="28"/>
                <w:lang w:val="ru-RU"/>
              </w:rPr>
            </w:pPr>
            <w:r w:rsidRPr="002D4CC6">
              <w:rPr>
                <w:sz w:val="28"/>
                <w:lang w:val="ru-RU"/>
              </w:rPr>
              <w:t xml:space="preserve">- главного </w:t>
            </w:r>
            <w:r w:rsidRPr="002D4CC6">
              <w:rPr>
                <w:spacing w:val="-2"/>
                <w:sz w:val="28"/>
                <w:lang w:val="ru-RU"/>
              </w:rPr>
              <w:t>подъема</w:t>
            </w:r>
            <w:r w:rsidRPr="002D4CC6">
              <w:rPr>
                <w:sz w:val="28"/>
                <w:lang w:val="ru-RU"/>
              </w:rPr>
              <w:tab/>
              <w:t xml:space="preserve">- вспомогательного </w:t>
            </w:r>
            <w:r w:rsidRPr="002D4CC6">
              <w:rPr>
                <w:spacing w:val="-2"/>
                <w:sz w:val="28"/>
                <w:lang w:val="ru-RU"/>
              </w:rPr>
              <w:t>подъема</w:t>
            </w:r>
          </w:p>
        </w:tc>
      </w:tr>
      <w:tr w:rsidR="002D4CC6" w:rsidTr="002D4CC6">
        <w:trPr>
          <w:trHeight w:val="1006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75"/>
              <w:ind w:left="29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5. Группа режима работы крана по ИСО </w:t>
            </w:r>
            <w:r w:rsidRPr="002D4CC6">
              <w:rPr>
                <w:b/>
                <w:spacing w:val="-2"/>
                <w:sz w:val="28"/>
                <w:lang w:val="ru-RU"/>
              </w:rPr>
              <w:t>4301/1</w:t>
            </w:r>
          </w:p>
          <w:p w:rsidR="002D4CC6" w:rsidRDefault="002D4CC6" w:rsidP="00DB242B">
            <w:pPr>
              <w:pStyle w:val="TableParagraph"/>
              <w:tabs>
                <w:tab w:val="left" w:pos="2271"/>
                <w:tab w:val="left" w:pos="3514"/>
                <w:tab w:val="left" w:pos="4743"/>
                <w:tab w:val="left" w:pos="6001"/>
                <w:tab w:val="left" w:pos="7238"/>
                <w:tab w:val="left" w:pos="8491"/>
                <w:tab w:val="left" w:pos="9725"/>
              </w:tabs>
              <w:spacing w:before="149"/>
              <w:ind w:left="1020"/>
              <w:rPr>
                <w:sz w:val="28"/>
              </w:rPr>
            </w:pPr>
            <w:r>
              <w:rPr>
                <w:sz w:val="28"/>
              </w:rPr>
              <w:pict>
                <v:group id="docshapegroup26" o:spid="_x0000_s1313" style="position:absolute;left:0;text-align:left;margin-left:28.75pt;margin-top:6.2pt;width:18pt;height:18pt;z-index:-251644928" coordorigin="575,124" coordsize="360,360">
                  <v:rect id="docshape27" o:spid="_x0000_s1314" style="position:absolute;left:584;top:13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28" o:spid="_x0000_s1315" style="position:absolute;left:0;text-align:left;margin-left:90.95pt;margin-top:6.2pt;width:18pt;height:18pt;z-index:-251643904" coordorigin="1819,124" coordsize="360,360">
                  <v:rect id="docshape29" o:spid="_x0000_s1316" style="position:absolute;left:1828;top:13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30" o:spid="_x0000_s1317" style="position:absolute;left:0;text-align:left;margin-left:153.1pt;margin-top:6.2pt;width:18pt;height:18pt;z-index:-251642880" coordorigin="3062,124" coordsize="360,360">
                  <v:rect id="docshape31" o:spid="_x0000_s1318" style="position:absolute;left:3072;top:13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32" o:spid="_x0000_s1319" style="position:absolute;left:0;text-align:left;margin-left:215.3pt;margin-top:6.2pt;width:18pt;height:18pt;z-index:-251641856" coordorigin="4306,124" coordsize="360,360">
                  <v:rect id="docshape33" o:spid="_x0000_s1320" style="position:absolute;left:4316;top:13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34" o:spid="_x0000_s1321" style="position:absolute;left:0;text-align:left;margin-left:277.5pt;margin-top:6.2pt;width:18pt;height:18pt;z-index:-251640832" coordorigin="5550,124" coordsize="360,360">
                  <v:rect id="docshape35" o:spid="_x0000_s1322" style="position:absolute;left:5560;top:13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36" o:spid="_x0000_s1323" style="position:absolute;left:0;text-align:left;margin-left:339.7pt;margin-top:6.2pt;width:18pt;height:18pt;z-index:-251639808" coordorigin="6794,124" coordsize="360,360">
                  <v:rect id="docshape37" o:spid="_x0000_s1324" style="position:absolute;left:6803;top:13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38" o:spid="_x0000_s1325" style="position:absolute;left:0;text-align:left;margin-left:401.9pt;margin-top:6.2pt;width:18pt;height:18pt;z-index:-251638784" coordorigin="8038,124" coordsize="360,360">
                  <v:rect id="docshape39" o:spid="_x0000_s1326" style="position:absolute;left:8047;top:13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40" o:spid="_x0000_s1327" style="position:absolute;left:0;text-align:left;margin-left:464.05pt;margin-top:6.2pt;width:18pt;height:18pt;z-index:-251637760" coordorigin="9281,124" coordsize="360,360">
                  <v:rect id="docshape41" o:spid="_x0000_s1328" style="position:absolute;left:9291;top:133;width:340;height:340" filled="f" strokeweight="1pt"/>
                </v:group>
              </w:pict>
            </w:r>
            <w:r>
              <w:rPr>
                <w:spacing w:val="-5"/>
                <w:sz w:val="28"/>
              </w:rPr>
              <w:t>А1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А2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А3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А4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А5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А6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А7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А8</w:t>
            </w:r>
          </w:p>
        </w:tc>
      </w:tr>
      <w:tr w:rsidR="002D4CC6" w:rsidTr="002D4CC6">
        <w:trPr>
          <w:trHeight w:val="1302"/>
          <w:jc w:val="center"/>
        </w:trPr>
        <w:tc>
          <w:tcPr>
            <w:tcW w:w="10349" w:type="dxa"/>
          </w:tcPr>
          <w:p w:rsidR="002D4CC6" w:rsidRPr="002D4CC6" w:rsidRDefault="002D4CC6" w:rsidP="002D4CC6">
            <w:pPr>
              <w:pStyle w:val="TableParagraph"/>
              <w:numPr>
                <w:ilvl w:val="0"/>
                <w:numId w:val="28"/>
              </w:numPr>
              <w:tabs>
                <w:tab w:val="left" w:pos="306"/>
              </w:tabs>
              <w:spacing w:before="30"/>
              <w:ind w:left="306" w:hanging="280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>Группа</w:t>
            </w:r>
            <w:r w:rsidRPr="002D4CC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режима</w:t>
            </w:r>
            <w:r w:rsidRPr="002D4CC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работы</w:t>
            </w:r>
            <w:r w:rsidRPr="002D4CC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механизмов</w:t>
            </w:r>
            <w:r w:rsidRPr="002D4CC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крана</w:t>
            </w:r>
            <w:r w:rsidRPr="002D4CC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по</w:t>
            </w:r>
            <w:r w:rsidRPr="002D4CC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ИСО</w:t>
            </w:r>
            <w:r w:rsidRPr="002D4CC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2D4CC6">
              <w:rPr>
                <w:b/>
                <w:spacing w:val="-2"/>
                <w:sz w:val="28"/>
                <w:lang w:val="ru-RU"/>
              </w:rPr>
              <w:t>4301/1</w:t>
            </w:r>
          </w:p>
          <w:p w:rsidR="002D4CC6" w:rsidRDefault="002D4CC6" w:rsidP="002D4CC6">
            <w:pPr>
              <w:pStyle w:val="TableParagraph"/>
              <w:numPr>
                <w:ilvl w:val="1"/>
                <w:numId w:val="28"/>
              </w:numPr>
              <w:tabs>
                <w:tab w:val="left" w:pos="1141"/>
                <w:tab w:val="left" w:pos="3524"/>
                <w:tab w:val="left" w:pos="5271"/>
                <w:tab w:val="left" w:pos="8915"/>
              </w:tabs>
              <w:spacing w:before="151"/>
              <w:ind w:hanging="163"/>
              <w:rPr>
                <w:i/>
                <w:sz w:val="28"/>
              </w:rPr>
            </w:pPr>
            <w:r>
              <w:rPr>
                <w:sz w:val="28"/>
              </w:rPr>
              <w:t xml:space="preserve">главного </w:t>
            </w:r>
            <w:r>
              <w:rPr>
                <w:spacing w:val="-2"/>
                <w:sz w:val="28"/>
              </w:rPr>
              <w:t>подъема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-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 xml:space="preserve">- вспомогательного </w:t>
            </w:r>
            <w:r>
              <w:rPr>
                <w:spacing w:val="-2"/>
                <w:sz w:val="28"/>
              </w:rPr>
              <w:t>подъема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-</w:t>
            </w:r>
          </w:p>
          <w:p w:rsidR="002D4CC6" w:rsidRDefault="002D4CC6" w:rsidP="002D4CC6">
            <w:pPr>
              <w:pStyle w:val="TableParagraph"/>
              <w:numPr>
                <w:ilvl w:val="1"/>
                <w:numId w:val="28"/>
              </w:numPr>
              <w:tabs>
                <w:tab w:val="left" w:pos="1138"/>
                <w:tab w:val="left" w:pos="3848"/>
                <w:tab w:val="left" w:pos="5276"/>
                <w:tab w:val="left" w:pos="8447"/>
              </w:tabs>
              <w:spacing w:before="104"/>
              <w:ind w:left="1138" w:hanging="163"/>
              <w:rPr>
                <w:i/>
                <w:sz w:val="28"/>
              </w:rPr>
            </w:pPr>
            <w:r>
              <w:rPr>
                <w:sz w:val="28"/>
              </w:rPr>
              <w:t xml:space="preserve">передвижения </w:t>
            </w:r>
            <w:r>
              <w:rPr>
                <w:spacing w:val="-2"/>
                <w:sz w:val="28"/>
              </w:rPr>
              <w:t>крана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-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передвижения </w:t>
            </w:r>
            <w:r>
              <w:rPr>
                <w:spacing w:val="-2"/>
                <w:sz w:val="28"/>
              </w:rPr>
              <w:t>тележки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2D4CC6" w:rsidTr="002D4CC6">
        <w:trPr>
          <w:trHeight w:val="1317"/>
          <w:jc w:val="center"/>
        </w:trPr>
        <w:tc>
          <w:tcPr>
            <w:tcW w:w="10349" w:type="dxa"/>
          </w:tcPr>
          <w:p w:rsidR="002D4CC6" w:rsidRDefault="002D4CC6" w:rsidP="002D4CC6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23"/>
              <w:ind w:left="311" w:hanging="280"/>
              <w:rPr>
                <w:b/>
                <w:sz w:val="28"/>
              </w:rPr>
            </w:pPr>
            <w:r>
              <w:rPr>
                <w:b/>
                <w:sz w:val="28"/>
              </w:rPr>
              <w:t>Скорости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движений,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м/с</w:t>
            </w:r>
          </w:p>
          <w:p w:rsidR="002D4CC6" w:rsidRDefault="002D4CC6" w:rsidP="002D4CC6">
            <w:pPr>
              <w:pStyle w:val="TableParagraph"/>
              <w:numPr>
                <w:ilvl w:val="1"/>
                <w:numId w:val="27"/>
              </w:numPr>
              <w:tabs>
                <w:tab w:val="left" w:pos="1143"/>
                <w:tab w:val="left" w:pos="5276"/>
              </w:tabs>
              <w:spacing w:before="176"/>
              <w:ind w:hanging="163"/>
              <w:rPr>
                <w:sz w:val="28"/>
              </w:rPr>
            </w:pPr>
            <w:r>
              <w:rPr>
                <w:sz w:val="28"/>
              </w:rPr>
              <w:t xml:space="preserve">главного </w:t>
            </w:r>
            <w:r>
              <w:rPr>
                <w:spacing w:val="-2"/>
                <w:sz w:val="28"/>
              </w:rPr>
              <w:t>подъема</w:t>
            </w:r>
            <w:r>
              <w:rPr>
                <w:sz w:val="28"/>
              </w:rPr>
              <w:tab/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вспомогательного </w:t>
            </w:r>
            <w:r>
              <w:rPr>
                <w:spacing w:val="-2"/>
                <w:sz w:val="28"/>
              </w:rPr>
              <w:t>подъема</w:t>
            </w:r>
          </w:p>
          <w:p w:rsidR="002D4CC6" w:rsidRDefault="002D4CC6" w:rsidP="002D4CC6">
            <w:pPr>
              <w:pStyle w:val="TableParagraph"/>
              <w:numPr>
                <w:ilvl w:val="1"/>
                <w:numId w:val="27"/>
              </w:numPr>
              <w:tabs>
                <w:tab w:val="left" w:pos="1143"/>
                <w:tab w:val="left" w:pos="5281"/>
              </w:tabs>
              <w:spacing w:before="104"/>
              <w:ind w:hanging="163"/>
              <w:rPr>
                <w:sz w:val="28"/>
              </w:rPr>
            </w:pPr>
            <w:r>
              <w:rPr>
                <w:sz w:val="28"/>
              </w:rPr>
              <w:t xml:space="preserve">передвижения </w:t>
            </w:r>
            <w:r>
              <w:rPr>
                <w:spacing w:val="-2"/>
                <w:sz w:val="28"/>
              </w:rPr>
              <w:t>крана</w:t>
            </w:r>
            <w:r>
              <w:rPr>
                <w:sz w:val="28"/>
              </w:rPr>
              <w:tab/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передвижения </w:t>
            </w:r>
            <w:r>
              <w:rPr>
                <w:spacing w:val="-2"/>
                <w:sz w:val="28"/>
              </w:rPr>
              <w:t>тележки</w:t>
            </w:r>
          </w:p>
        </w:tc>
      </w:tr>
      <w:tr w:rsidR="002D4CC6" w:rsidTr="002D4CC6">
        <w:trPr>
          <w:trHeight w:val="896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25"/>
              <w:ind w:left="31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>8.</w:t>
            </w:r>
            <w:r w:rsidRPr="002D4CC6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Диапазон</w:t>
            </w:r>
            <w:r w:rsidRPr="002D4CC6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температур</w:t>
            </w:r>
            <w:r w:rsidRPr="002D4C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окружающего</w:t>
            </w:r>
            <w:r w:rsidRPr="002D4CC6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воздуха</w:t>
            </w:r>
            <w:r w:rsidRPr="002D4CC6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при</w:t>
            </w:r>
            <w:r w:rsidRPr="002D4C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эксплуатации</w:t>
            </w:r>
            <w:r w:rsidRPr="002D4CC6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крана,</w:t>
            </w:r>
            <w:r w:rsidRPr="002D4C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D4CC6">
              <w:rPr>
                <w:b/>
                <w:spacing w:val="-5"/>
                <w:sz w:val="28"/>
                <w:lang w:val="ru-RU"/>
              </w:rPr>
              <w:t>°С</w:t>
            </w:r>
          </w:p>
          <w:p w:rsidR="002D4CC6" w:rsidRDefault="002D4CC6" w:rsidP="00DB242B">
            <w:pPr>
              <w:pStyle w:val="TableParagraph"/>
              <w:tabs>
                <w:tab w:val="left" w:pos="1870"/>
              </w:tabs>
              <w:spacing w:before="114"/>
              <w:ind w:left="975"/>
              <w:rPr>
                <w:sz w:val="28"/>
              </w:rPr>
            </w:pP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</w:p>
        </w:tc>
      </w:tr>
      <w:tr w:rsidR="002D4CC6" w:rsidTr="002D4CC6">
        <w:trPr>
          <w:trHeight w:val="1067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6"/>
              <w:ind w:left="28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lastRenderedPageBreak/>
              <w:t xml:space="preserve">9. Климатическое исполнение и категория размещения крана по ГОСТ </w:t>
            </w:r>
            <w:r w:rsidRPr="002D4CC6">
              <w:rPr>
                <w:b/>
                <w:spacing w:val="-2"/>
                <w:sz w:val="28"/>
                <w:lang w:val="ru-RU"/>
              </w:rPr>
              <w:t>15150</w:t>
            </w:r>
          </w:p>
          <w:p w:rsidR="002D4CC6" w:rsidRDefault="002D4CC6" w:rsidP="00DB242B">
            <w:pPr>
              <w:pStyle w:val="TableParagraph"/>
              <w:tabs>
                <w:tab w:val="left" w:pos="4778"/>
                <w:tab w:val="left" w:pos="6041"/>
              </w:tabs>
              <w:spacing w:before="181"/>
              <w:ind w:left="972"/>
              <w:rPr>
                <w:i/>
                <w:sz w:val="28"/>
              </w:rPr>
            </w:pPr>
            <w:r>
              <w:rPr>
                <w:sz w:val="28"/>
              </w:rPr>
              <w:t xml:space="preserve">- климатическое </w:t>
            </w:r>
            <w:r>
              <w:rPr>
                <w:spacing w:val="-2"/>
                <w:sz w:val="28"/>
              </w:rPr>
              <w:t>исполнение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-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- категория размещения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2D4CC6" w:rsidTr="002D4CC6">
        <w:trPr>
          <w:trHeight w:val="2170"/>
          <w:jc w:val="center"/>
        </w:trPr>
        <w:tc>
          <w:tcPr>
            <w:tcW w:w="10349" w:type="dxa"/>
          </w:tcPr>
          <w:p w:rsidR="002D4CC6" w:rsidRDefault="002D4CC6" w:rsidP="002D4CC6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7"/>
              <w:ind w:hanging="421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крана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окружающей</w:t>
            </w:r>
            <w:r>
              <w:rPr>
                <w:b/>
                <w:spacing w:val="-2"/>
                <w:sz w:val="28"/>
              </w:rPr>
              <w:t xml:space="preserve"> среде</w:t>
            </w:r>
          </w:p>
          <w:p w:rsidR="002D4CC6" w:rsidRPr="002D4CC6" w:rsidRDefault="002D4CC6" w:rsidP="002D4CC6">
            <w:pPr>
              <w:pStyle w:val="TableParagraph"/>
              <w:numPr>
                <w:ilvl w:val="1"/>
                <w:numId w:val="26"/>
              </w:numPr>
              <w:tabs>
                <w:tab w:val="left" w:pos="1130"/>
                <w:tab w:val="left" w:pos="4399"/>
                <w:tab w:val="left" w:pos="6019"/>
                <w:tab w:val="left" w:pos="7604"/>
                <w:tab w:val="left" w:pos="9209"/>
              </w:tabs>
              <w:spacing w:before="65" w:line="314" w:lineRule="exact"/>
              <w:ind w:left="1130" w:hanging="163"/>
              <w:rPr>
                <w:sz w:val="28"/>
                <w:lang w:val="ru-RU"/>
              </w:rPr>
            </w:pPr>
            <w:r w:rsidRPr="002D4CC6">
              <w:rPr>
                <w:spacing w:val="-2"/>
                <w:sz w:val="28"/>
                <w:lang w:val="ru-RU"/>
              </w:rPr>
              <w:t>пожаробезопасное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П-</w:t>
            </w:r>
            <w:r>
              <w:rPr>
                <w:spacing w:val="-10"/>
                <w:sz w:val="28"/>
              </w:rPr>
              <w:t>I</w:t>
            </w:r>
            <w:r w:rsidRPr="002D4CC6">
              <w:rPr>
                <w:sz w:val="28"/>
                <w:lang w:val="ru-RU"/>
              </w:rPr>
              <w:tab/>
              <w:t>П-</w:t>
            </w:r>
            <w:r>
              <w:rPr>
                <w:spacing w:val="-5"/>
                <w:sz w:val="28"/>
              </w:rPr>
              <w:t>II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position w:val="1"/>
                <w:sz w:val="28"/>
                <w:lang w:val="ru-RU"/>
              </w:rPr>
              <w:t>П-</w:t>
            </w:r>
            <w:r>
              <w:rPr>
                <w:spacing w:val="-5"/>
                <w:position w:val="1"/>
                <w:sz w:val="28"/>
              </w:rPr>
              <w:t>II</w:t>
            </w:r>
            <w:r w:rsidRPr="002D4CC6">
              <w:rPr>
                <w:spacing w:val="-5"/>
                <w:position w:val="1"/>
                <w:sz w:val="28"/>
                <w:lang w:val="ru-RU"/>
              </w:rPr>
              <w:t>а</w:t>
            </w:r>
            <w:r w:rsidRPr="002D4CC6">
              <w:rPr>
                <w:position w:val="1"/>
                <w:sz w:val="28"/>
                <w:lang w:val="ru-RU"/>
              </w:rPr>
              <w:tab/>
            </w:r>
            <w:r w:rsidRPr="002D4CC6">
              <w:rPr>
                <w:sz w:val="28"/>
                <w:lang w:val="ru-RU"/>
              </w:rPr>
              <w:t>П-</w:t>
            </w:r>
            <w:r>
              <w:rPr>
                <w:spacing w:val="-5"/>
                <w:sz w:val="28"/>
              </w:rPr>
              <w:t>III</w:t>
            </w:r>
          </w:p>
          <w:p w:rsidR="002D4CC6" w:rsidRDefault="002D4CC6" w:rsidP="00DB242B">
            <w:pPr>
              <w:pStyle w:val="TableParagraph"/>
              <w:tabs>
                <w:tab w:val="left" w:pos="5877"/>
                <w:tab w:val="left" w:pos="8508"/>
              </w:tabs>
              <w:spacing w:before="186" w:line="52" w:lineRule="auto"/>
              <w:ind w:left="8105" w:right="472" w:hanging="4009"/>
              <w:rPr>
                <w:sz w:val="28"/>
              </w:rPr>
            </w:pPr>
            <w:r>
              <w:rPr>
                <w:sz w:val="28"/>
              </w:rPr>
              <w:pict>
                <v:group id="docshapegroup42" o:spid="_x0000_s1329" style="position:absolute;left:0;text-align:left;margin-left:200.1pt;margin-top:-15.6pt;width:18pt;height:18pt;z-index:-251636736" coordorigin="4002,-312" coordsize="360,360">
                  <v:rect id="docshape43" o:spid="_x0000_s1330" style="position:absolute;left:4011;top:-302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44" o:spid="_x0000_s1331" style="position:absolute;left:0;text-align:left;margin-left:440.1pt;margin-top:-15.6pt;width:18pt;height:18pt;z-index:-251635712" coordorigin="8802,-312" coordsize="360,360">
                  <v:rect id="docshape45" o:spid="_x0000_s1332" style="position:absolute;left:8802;top:-312;width:360;height:360" stroked="f"/>
                  <v:rect id="docshape46" o:spid="_x0000_s1333" style="position:absolute;left:8812;top:-302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47" o:spid="_x0000_s1334" style="position:absolute;left:0;text-align:left;margin-left:187.6pt;margin-top:28.2pt;width:18pt;height:18pt;z-index:-251634688" coordorigin="3752,564" coordsize="360,360">
                  <v:rect id="docshape48" o:spid="_x0000_s1335" style="position:absolute;left:3761;top:57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49" o:spid="_x0000_s1336" style="position:absolute;left:0;text-align:left;margin-left:234.4pt;margin-top:28.2pt;width:18pt;height:18pt;z-index:-251633664" coordorigin="4688,564" coordsize="360,360">
                  <v:rect id="docshape50" o:spid="_x0000_s1337" style="position:absolute;left:4698;top:57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51" o:spid="_x0000_s1338" style="position:absolute;left:0;text-align:left;margin-left:280.1pt;margin-top:-15.6pt;width:18pt;height:18pt;z-index:-251632640" coordorigin="5602,-312" coordsize="360,360">
                  <v:rect id="docshape52" o:spid="_x0000_s1339" style="position:absolute;left:5611;top:-302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53" o:spid="_x0000_s1340" style="position:absolute;left:0;text-align:left;margin-left:360.1pt;margin-top:-15.6pt;width:18pt;height:18pt;z-index:-251631616" coordorigin="7202,-312" coordsize="360,360">
                  <v:rect id="docshape54" o:spid="_x0000_s1341" style="position:absolute;left:7211;top:-302;width:340;height:340" filled="f" strokeweight="1pt"/>
                </v:group>
              </w:pict>
            </w:r>
            <w:r>
              <w:rPr>
                <w:spacing w:val="-2"/>
                <w:sz w:val="28"/>
              </w:rPr>
              <w:t>группа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температура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position w:val="17"/>
                <w:sz w:val="28"/>
              </w:rPr>
              <w:t xml:space="preserve">уровень </w:t>
            </w:r>
            <w:r>
              <w:rPr>
                <w:spacing w:val="-2"/>
                <w:sz w:val="28"/>
              </w:rPr>
              <w:t>взрывозащиты</w:t>
            </w:r>
          </w:p>
          <w:p w:rsidR="002D4CC6" w:rsidRDefault="002D4CC6" w:rsidP="002D4CC6">
            <w:pPr>
              <w:pStyle w:val="TableParagraph"/>
              <w:numPr>
                <w:ilvl w:val="1"/>
                <w:numId w:val="26"/>
              </w:numPr>
              <w:tabs>
                <w:tab w:val="left" w:pos="1130"/>
                <w:tab w:val="left" w:pos="4174"/>
                <w:tab w:val="left" w:pos="5119"/>
                <w:tab w:val="left" w:pos="6550"/>
                <w:tab w:val="left" w:pos="8876"/>
              </w:tabs>
              <w:spacing w:before="79"/>
              <w:ind w:left="1130" w:hanging="163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взрывобезопасное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II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-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-</w:t>
            </w:r>
          </w:p>
          <w:p w:rsidR="002D4CC6" w:rsidRDefault="002D4CC6" w:rsidP="00DB242B">
            <w:pPr>
              <w:pStyle w:val="TableParagraph"/>
              <w:spacing w:before="99"/>
              <w:ind w:left="1277"/>
              <w:rPr>
                <w:sz w:val="28"/>
              </w:rPr>
            </w:pPr>
            <w:r>
              <w:rPr>
                <w:sz w:val="28"/>
              </w:rPr>
              <w:pict>
                <v:group id="docshapegroup55" o:spid="_x0000_s1342" style="position:absolute;left:0;text-align:left;margin-left:43.1pt;margin-top:4.75pt;width:18pt;height:18pt;z-index:-251630592" coordorigin="862,95" coordsize="360,360">
                  <v:rect id="docshape56" o:spid="_x0000_s1343" style="position:absolute;left:871;top:104;width:340;height:340" filled="f" strokeweight="1pt"/>
                </v:group>
              </w:pict>
            </w:r>
            <w:r>
              <w:rPr>
                <w:spacing w:val="-2"/>
                <w:sz w:val="28"/>
              </w:rPr>
              <w:t>другое</w:t>
            </w:r>
          </w:p>
        </w:tc>
      </w:tr>
    </w:tbl>
    <w:p w:rsidR="00563673" w:rsidRDefault="00563673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9"/>
      </w:tblGrid>
      <w:tr w:rsidR="002D4CC6" w:rsidTr="002D4CC6">
        <w:trPr>
          <w:trHeight w:val="427"/>
          <w:jc w:val="center"/>
        </w:trPr>
        <w:tc>
          <w:tcPr>
            <w:tcW w:w="10349" w:type="dxa"/>
          </w:tcPr>
          <w:p w:rsidR="002D4CC6" w:rsidRDefault="002D4CC6" w:rsidP="00DB242B">
            <w:pPr>
              <w:pStyle w:val="TableParagraph"/>
              <w:spacing w:before="33"/>
              <w:ind w:left="3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11. Пролет, </w:t>
            </w:r>
            <w:r>
              <w:rPr>
                <w:b/>
                <w:spacing w:val="-10"/>
                <w:sz w:val="28"/>
              </w:rPr>
              <w:t>м</w:t>
            </w:r>
          </w:p>
        </w:tc>
      </w:tr>
      <w:tr w:rsidR="002D4CC6" w:rsidTr="002D4CC6">
        <w:trPr>
          <w:trHeight w:val="2369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2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>12.</w:t>
            </w:r>
            <w:r w:rsidRPr="002D4CC6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Вылет</w:t>
            </w:r>
            <w:r w:rsidRPr="002D4C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консолей</w:t>
            </w:r>
            <w:r w:rsidRPr="002D4C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крана,</w:t>
            </w:r>
            <w:r w:rsidRPr="002D4CC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2D4CC6">
              <w:rPr>
                <w:b/>
                <w:spacing w:val="-10"/>
                <w:sz w:val="28"/>
                <w:lang w:val="ru-RU"/>
              </w:rPr>
              <w:t>м</w:t>
            </w:r>
          </w:p>
          <w:p w:rsidR="002D4CC6" w:rsidRPr="002D4CC6" w:rsidRDefault="002D4CC6" w:rsidP="00DB242B">
            <w:pPr>
              <w:pStyle w:val="TableParagraph"/>
              <w:tabs>
                <w:tab w:val="left" w:pos="3967"/>
                <w:tab w:val="left" w:pos="6934"/>
              </w:tabs>
              <w:spacing w:before="24" w:line="288" w:lineRule="auto"/>
              <w:ind w:left="1002" w:right="2600" w:firstLine="421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58" o:spid="_x0000_s1858" style="position:absolute;left:0;text-align:left;margin-left:48.95pt;margin-top:1.7pt;width:18pt;height:18pt;z-index:-251627520" coordorigin="979,34" coordsize="360,360">
                  <v:rect id="docshape59" o:spid="_x0000_s1859" style="position:absolute;left:988;top:44;width:340;height:340" filled="f" strokeweight="1pt"/>
                </v:group>
              </w:pict>
            </w:r>
            <w:r w:rsidRPr="002D4CC6">
              <w:rPr>
                <w:sz w:val="28"/>
                <w:lang w:val="ru-RU"/>
              </w:rPr>
              <w:t>без консолей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левая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 xml:space="preserve">правая </w:t>
            </w:r>
            <w:r w:rsidRPr="002D4CC6">
              <w:rPr>
                <w:sz w:val="28"/>
                <w:lang w:val="ru-RU"/>
              </w:rPr>
              <w:t>или вылет крюка</w:t>
            </w:r>
          </w:p>
          <w:p w:rsidR="002D4CC6" w:rsidRPr="002D4CC6" w:rsidRDefault="002D4CC6" w:rsidP="00DB242B">
            <w:pPr>
              <w:pStyle w:val="TableParagraph"/>
              <w:tabs>
                <w:tab w:val="left" w:pos="3967"/>
              </w:tabs>
              <w:spacing w:before="8"/>
              <w:ind w:left="1462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60" o:spid="_x0000_s1864" style="position:absolute;left:0;text-align:left;margin-left:174.75pt;margin-top:-38.1pt;width:18pt;height:18pt;z-index:-251624448" coordorigin="3495,-762" coordsize="360,360">
                  <v:rect id="docshape61" o:spid="_x0000_s1865" style="position:absolute;left:3504;top:-752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62" o:spid="_x0000_s1868" style="position:absolute;left:0;text-align:left;margin-left:174.75pt;margin-top:1.85pt;width:18pt;height:18pt;z-index:-251622400" coordorigin="3495,37" coordsize="360,360">
                  <v:rect id="docshape63" o:spid="_x0000_s1869" style="position:absolute;left:3504;top:47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64" o:spid="_x0000_s1870" style="position:absolute;left:0;text-align:left;margin-left:323.7pt;margin-top:-38.1pt;width:18pt;height:18pt;z-index:-251621376" coordorigin="6474,-762" coordsize="360,360">
                  <v:rect id="docshape65" o:spid="_x0000_s1871" style="position:absolute;left:6483;top:-752;width:340;height:340" filled="f" strokeweight="1pt"/>
                </v:group>
              </w:pict>
            </w:r>
            <w:r w:rsidRPr="002D4CC6">
              <w:rPr>
                <w:spacing w:val="-2"/>
                <w:sz w:val="28"/>
                <w:lang w:val="ru-RU"/>
              </w:rPr>
              <w:t>влево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вправо</w:t>
            </w:r>
          </w:p>
          <w:p w:rsidR="002D4CC6" w:rsidRPr="002D4CC6" w:rsidRDefault="002D4CC6" w:rsidP="00DB242B">
            <w:pPr>
              <w:pStyle w:val="TableParagraph"/>
              <w:spacing w:before="60"/>
              <w:ind w:left="1002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66" o:spid="_x0000_s1860" style="position:absolute;left:0;text-align:left;margin-left:48.95pt;margin-top:-14.65pt;width:18pt;height:18pt;z-index:-251626496" coordorigin="979,-293" coordsize="360,360">
                  <v:rect id="docshape67" o:spid="_x0000_s1861" style="position:absolute;left:988;top:-28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68" o:spid="_x0000_s1862" style="position:absolute;left:0;text-align:left;margin-left:48.95pt;margin-top:22.3pt;width:18pt;height:18pt;z-index:-251625472" coordorigin="979,446" coordsize="360,360">
                  <v:rect id="docshape69" o:spid="_x0000_s1863" style="position:absolute;left:989;top:456;width:340;height:340" filled="f" strokeweight="1pt"/>
                </v:group>
              </w:pict>
            </w:r>
            <w:r w:rsidRPr="002D4CC6">
              <w:rPr>
                <w:sz w:val="28"/>
                <w:lang w:val="ru-RU"/>
              </w:rPr>
              <w:t xml:space="preserve">подход </w:t>
            </w:r>
            <w:r w:rsidRPr="002D4CC6">
              <w:rPr>
                <w:spacing w:val="-2"/>
                <w:sz w:val="28"/>
                <w:lang w:val="ru-RU"/>
              </w:rPr>
              <w:t>крюка</w:t>
            </w:r>
          </w:p>
          <w:p w:rsidR="002D4CC6" w:rsidRPr="002D4CC6" w:rsidRDefault="002D4CC6" w:rsidP="00DB242B">
            <w:pPr>
              <w:pStyle w:val="TableParagraph"/>
              <w:tabs>
                <w:tab w:val="left" w:pos="3969"/>
              </w:tabs>
              <w:spacing w:before="70"/>
              <w:ind w:left="1459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70" o:spid="_x0000_s1866" style="position:absolute;left:0;text-align:left;margin-left:174.75pt;margin-top:3.2pt;width:18pt;height:18pt;z-index:-251623424" coordorigin="3495,64" coordsize="360,360">
                  <v:rect id="docshape71" o:spid="_x0000_s1867" style="position:absolute;left:3504;top:74;width:340;height:340" filled="f" strokeweight="1pt"/>
                </v:group>
              </w:pict>
            </w:r>
            <w:r w:rsidRPr="002D4CC6">
              <w:rPr>
                <w:spacing w:val="-2"/>
                <w:sz w:val="28"/>
                <w:lang w:val="ru-RU"/>
              </w:rPr>
              <w:t>слева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справа</w:t>
            </w:r>
          </w:p>
        </w:tc>
      </w:tr>
      <w:tr w:rsidR="002D4CC6" w:rsidTr="002D4CC6">
        <w:trPr>
          <w:trHeight w:val="866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0"/>
              <w:ind w:left="24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13. Ограничения по высоте </w:t>
            </w:r>
            <w:r w:rsidRPr="002D4CC6">
              <w:rPr>
                <w:b/>
                <w:spacing w:val="-2"/>
                <w:sz w:val="28"/>
                <w:lang w:val="ru-RU"/>
              </w:rPr>
              <w:t>крана</w:t>
            </w:r>
          </w:p>
          <w:p w:rsidR="002D4CC6" w:rsidRPr="002D4CC6" w:rsidRDefault="002D4CC6" w:rsidP="00DB242B">
            <w:pPr>
              <w:pStyle w:val="TableParagraph"/>
              <w:tabs>
                <w:tab w:val="left" w:pos="3928"/>
                <w:tab w:val="left" w:pos="5395"/>
              </w:tabs>
              <w:spacing w:before="57"/>
              <w:ind w:left="1439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72" o:spid="_x0000_s1872" style="position:absolute;left:0;text-align:left;margin-left:49pt;margin-top:4.1pt;width:18pt;height:18pt;z-index:-251620352" coordorigin="980,82" coordsize="360,360">
                  <v:rect id="docshape73" o:spid="_x0000_s1873" style="position:absolute;left:990;top:92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74" o:spid="_x0000_s1874" style="position:absolute;left:0;text-align:left;margin-left:174.75pt;margin-top:4.1pt;width:18pt;height:18pt;z-index:-251619328" coordorigin="3495,82" coordsize="360,360">
                  <v:rect id="docshape75" o:spid="_x0000_s1875" style="position:absolute;left:3504;top:92;width:340;height:340" filled="f" strokeweight="1pt"/>
                </v:group>
              </w:pict>
            </w:r>
            <w:r w:rsidRPr="002D4CC6">
              <w:rPr>
                <w:spacing w:val="-5"/>
                <w:sz w:val="28"/>
                <w:lang w:val="ru-RU"/>
              </w:rPr>
              <w:t>нет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есть,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10"/>
                <w:sz w:val="28"/>
                <w:lang w:val="ru-RU"/>
              </w:rPr>
              <w:t>м</w:t>
            </w:r>
          </w:p>
        </w:tc>
      </w:tr>
      <w:tr w:rsidR="002D4CC6" w:rsidTr="002D4CC6">
        <w:trPr>
          <w:trHeight w:val="887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0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14. Высота подъема, </w:t>
            </w:r>
            <w:r w:rsidRPr="002D4CC6">
              <w:rPr>
                <w:b/>
                <w:spacing w:val="-10"/>
                <w:sz w:val="28"/>
                <w:lang w:val="ru-RU"/>
              </w:rPr>
              <w:t>м</w:t>
            </w:r>
          </w:p>
          <w:p w:rsidR="002D4CC6" w:rsidRPr="002D4CC6" w:rsidRDefault="002D4CC6" w:rsidP="00DB242B">
            <w:pPr>
              <w:pStyle w:val="TableParagraph"/>
              <w:tabs>
                <w:tab w:val="left" w:pos="5266"/>
              </w:tabs>
              <w:spacing w:before="104"/>
              <w:ind w:left="1004"/>
              <w:rPr>
                <w:sz w:val="28"/>
                <w:lang w:val="ru-RU"/>
              </w:rPr>
            </w:pPr>
            <w:r w:rsidRPr="002D4CC6">
              <w:rPr>
                <w:sz w:val="28"/>
                <w:lang w:val="ru-RU"/>
              </w:rPr>
              <w:t xml:space="preserve">- главного </w:t>
            </w:r>
            <w:r w:rsidRPr="002D4CC6">
              <w:rPr>
                <w:spacing w:val="-2"/>
                <w:sz w:val="28"/>
                <w:lang w:val="ru-RU"/>
              </w:rPr>
              <w:t>подъема</w:t>
            </w:r>
            <w:r w:rsidRPr="002D4CC6">
              <w:rPr>
                <w:sz w:val="28"/>
                <w:lang w:val="ru-RU"/>
              </w:rPr>
              <w:tab/>
              <w:t xml:space="preserve">- вспомогательного </w:t>
            </w:r>
            <w:r w:rsidRPr="002D4CC6">
              <w:rPr>
                <w:spacing w:val="-2"/>
                <w:sz w:val="28"/>
                <w:lang w:val="ru-RU"/>
              </w:rPr>
              <w:t>подъема</w:t>
            </w:r>
          </w:p>
        </w:tc>
      </w:tr>
      <w:tr w:rsidR="002D4CC6" w:rsidTr="002D4CC6">
        <w:trPr>
          <w:trHeight w:val="884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27"/>
              <w:ind w:left="24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15. Глубина опускания, </w:t>
            </w:r>
            <w:r w:rsidRPr="002D4CC6">
              <w:rPr>
                <w:b/>
                <w:spacing w:val="-10"/>
                <w:sz w:val="28"/>
                <w:lang w:val="ru-RU"/>
              </w:rPr>
              <w:t>м</w:t>
            </w:r>
          </w:p>
          <w:p w:rsidR="002D4CC6" w:rsidRPr="002D4CC6" w:rsidRDefault="002D4CC6" w:rsidP="00DB242B">
            <w:pPr>
              <w:pStyle w:val="TableParagraph"/>
              <w:tabs>
                <w:tab w:val="left" w:pos="5264"/>
              </w:tabs>
              <w:spacing w:before="104"/>
              <w:ind w:left="1001"/>
              <w:rPr>
                <w:sz w:val="28"/>
                <w:lang w:val="ru-RU"/>
              </w:rPr>
            </w:pPr>
            <w:r w:rsidRPr="002D4CC6">
              <w:rPr>
                <w:sz w:val="28"/>
                <w:lang w:val="ru-RU"/>
              </w:rPr>
              <w:t xml:space="preserve">- главного </w:t>
            </w:r>
            <w:r w:rsidRPr="002D4CC6">
              <w:rPr>
                <w:spacing w:val="-2"/>
                <w:sz w:val="28"/>
                <w:lang w:val="ru-RU"/>
              </w:rPr>
              <w:t>подъема</w:t>
            </w:r>
            <w:r w:rsidRPr="002D4CC6">
              <w:rPr>
                <w:sz w:val="28"/>
                <w:lang w:val="ru-RU"/>
              </w:rPr>
              <w:tab/>
              <w:t xml:space="preserve">- вспомогательного </w:t>
            </w:r>
            <w:r w:rsidRPr="002D4CC6">
              <w:rPr>
                <w:spacing w:val="-2"/>
                <w:sz w:val="28"/>
                <w:lang w:val="ru-RU"/>
              </w:rPr>
              <w:t>подъема</w:t>
            </w:r>
          </w:p>
        </w:tc>
      </w:tr>
      <w:tr w:rsidR="002D4CC6" w:rsidTr="002D4CC6">
        <w:trPr>
          <w:trHeight w:val="1286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3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>16.</w:t>
            </w:r>
            <w:r w:rsidRPr="002D4CC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>Тип</w:t>
            </w:r>
            <w:r w:rsidRPr="002D4CC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 xml:space="preserve">подкранового </w:t>
            </w:r>
            <w:r w:rsidRPr="002D4CC6">
              <w:rPr>
                <w:b/>
                <w:spacing w:val="-2"/>
                <w:sz w:val="28"/>
                <w:lang w:val="ru-RU"/>
              </w:rPr>
              <w:t>рельса</w:t>
            </w:r>
          </w:p>
          <w:p w:rsidR="002D4CC6" w:rsidRPr="002D4CC6" w:rsidRDefault="002D4CC6" w:rsidP="00DB242B">
            <w:pPr>
              <w:pStyle w:val="TableParagraph"/>
              <w:tabs>
                <w:tab w:val="left" w:pos="2749"/>
                <w:tab w:val="left" w:pos="4102"/>
                <w:tab w:val="left" w:pos="5743"/>
                <w:tab w:val="left" w:pos="7300"/>
                <w:tab w:val="left" w:pos="8948"/>
              </w:tabs>
              <w:spacing w:before="18"/>
              <w:ind w:left="137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pict>
                <v:group id="docshapegroup76" o:spid="_x0000_s1876" style="position:absolute;left:0;text-align:left;margin-left:49pt;margin-top:2.35pt;width:18pt;height:18pt;z-index:-251618304" coordorigin="980,47" coordsize="360,360">
                  <v:rect id="docshape77" o:spid="_x0000_s1877" style="position:absolute;left:990;top:56;width:340;height:340" filled="f" strokeweight="1pt"/>
                </v:group>
              </w:pict>
            </w:r>
            <w:r>
              <w:rPr>
                <w:b/>
                <w:sz w:val="28"/>
              </w:rPr>
              <w:pict>
                <v:group id="docshapegroup78" o:spid="_x0000_s1878" style="position:absolute;left:0;text-align:left;margin-left:117.7pt;margin-top:2.35pt;width:18pt;height:18pt;z-index:-251617280" coordorigin="2354,47" coordsize="360,360">
                  <v:rect id="docshape79" o:spid="_x0000_s1879" style="position:absolute;left:2364;top:56;width:340;height:340" filled="f" strokeweight="1pt"/>
                </v:group>
              </w:pict>
            </w:r>
            <w:r w:rsidRPr="002D4CC6">
              <w:rPr>
                <w:b/>
                <w:spacing w:val="-5"/>
                <w:sz w:val="28"/>
                <w:lang w:val="ru-RU"/>
              </w:rPr>
              <w:t>Р43</w:t>
            </w:r>
            <w:r w:rsidRPr="002D4CC6">
              <w:rPr>
                <w:b/>
                <w:sz w:val="28"/>
                <w:lang w:val="ru-RU"/>
              </w:rPr>
              <w:tab/>
            </w:r>
            <w:r w:rsidRPr="002D4CC6">
              <w:rPr>
                <w:b/>
                <w:spacing w:val="-5"/>
                <w:sz w:val="28"/>
                <w:lang w:val="ru-RU"/>
              </w:rPr>
              <w:t>Р50</w:t>
            </w:r>
            <w:r w:rsidRPr="002D4CC6">
              <w:rPr>
                <w:b/>
                <w:sz w:val="28"/>
                <w:lang w:val="ru-RU"/>
              </w:rPr>
              <w:tab/>
            </w:r>
            <w:r w:rsidRPr="002D4CC6">
              <w:rPr>
                <w:b/>
                <w:spacing w:val="-4"/>
                <w:sz w:val="28"/>
                <w:lang w:val="ru-RU"/>
              </w:rPr>
              <w:t>КР70</w:t>
            </w:r>
            <w:r w:rsidRPr="002D4CC6">
              <w:rPr>
                <w:b/>
                <w:sz w:val="28"/>
                <w:lang w:val="ru-RU"/>
              </w:rPr>
              <w:tab/>
            </w:r>
            <w:r w:rsidRPr="002D4CC6">
              <w:rPr>
                <w:b/>
                <w:spacing w:val="-4"/>
                <w:sz w:val="28"/>
                <w:lang w:val="ru-RU"/>
              </w:rPr>
              <w:t>КР80</w:t>
            </w:r>
            <w:r w:rsidRPr="002D4CC6">
              <w:rPr>
                <w:b/>
                <w:sz w:val="28"/>
                <w:lang w:val="ru-RU"/>
              </w:rPr>
              <w:tab/>
            </w:r>
            <w:r w:rsidRPr="002D4CC6">
              <w:rPr>
                <w:b/>
                <w:spacing w:val="-2"/>
                <w:sz w:val="28"/>
                <w:lang w:val="ru-RU"/>
              </w:rPr>
              <w:t>КР100</w:t>
            </w:r>
            <w:r w:rsidRPr="002D4CC6">
              <w:rPr>
                <w:b/>
                <w:sz w:val="28"/>
                <w:lang w:val="ru-RU"/>
              </w:rPr>
              <w:tab/>
            </w:r>
            <w:r w:rsidRPr="002D4CC6">
              <w:rPr>
                <w:b/>
                <w:spacing w:val="-2"/>
                <w:sz w:val="28"/>
                <w:lang w:val="ru-RU"/>
              </w:rPr>
              <w:t>КР120</w:t>
            </w:r>
          </w:p>
          <w:p w:rsidR="002D4CC6" w:rsidRDefault="002D4CC6" w:rsidP="00DB242B">
            <w:pPr>
              <w:pStyle w:val="TableParagraph"/>
              <w:spacing w:before="188"/>
              <w:ind w:left="1437"/>
              <w:rPr>
                <w:sz w:val="28"/>
              </w:rPr>
            </w:pPr>
            <w:r>
              <w:rPr>
                <w:sz w:val="28"/>
              </w:rPr>
              <w:pict>
                <v:group id="docshapegroup80" o:spid="_x0000_s1880" style="position:absolute;left:0;text-align:left;margin-left:185.55pt;margin-top:-14.7pt;width:18pt;height:18pt;z-index:-251616256" coordorigin="3711,-294" coordsize="360,360">
                  <v:rect id="docshape81" o:spid="_x0000_s1881" style="position:absolute;left:3720;top:-285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82" o:spid="_x0000_s1882" style="position:absolute;left:0;text-align:left;margin-left:267.6pt;margin-top:-14.7pt;width:18pt;height:18pt;z-index:-251615232" coordorigin="5352,-294" coordsize="360,360">
                  <v:rect id="docshape83" o:spid="_x0000_s1883" style="position:absolute;left:5362;top:-285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84" o:spid="_x0000_s1884" style="position:absolute;left:0;text-align:left;margin-left:345.4pt;margin-top:-14.7pt;width:18pt;height:18pt;z-index:-251614208" coordorigin="6908,-294" coordsize="360,360">
                  <v:rect id="docshape85" o:spid="_x0000_s1885" style="position:absolute;left:6918;top:-285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86" o:spid="_x0000_s1886" style="position:absolute;left:0;text-align:left;margin-left:427.95pt;margin-top:-14.7pt;width:18pt;height:18pt;z-index:-251613184" coordorigin="8559,-294" coordsize="360,360">
                  <v:rect id="docshape87" o:spid="_x0000_s1887" style="position:absolute;left:8568;top:-285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88" o:spid="_x0000_s1888" style="position:absolute;left:0;text-align:left;margin-left:48.95pt;margin-top:8.55pt;width:18pt;height:18pt;z-index:-251612160" coordorigin="979,171" coordsize="360,360">
                  <v:rect id="docshape89" o:spid="_x0000_s1889" style="position:absolute;left:988;top:180;width:340;height:340" filled="f" strokeweight="1pt"/>
                </v:group>
              </w:pict>
            </w:r>
            <w:r>
              <w:rPr>
                <w:sz w:val="28"/>
              </w:rPr>
              <w:t>другой</w:t>
            </w:r>
            <w:r>
              <w:rPr>
                <w:spacing w:val="-5"/>
                <w:sz w:val="28"/>
              </w:rPr>
              <w:t xml:space="preserve"> тип</w:t>
            </w:r>
          </w:p>
        </w:tc>
      </w:tr>
      <w:tr w:rsidR="002D4CC6" w:rsidTr="002D4CC6">
        <w:trPr>
          <w:trHeight w:val="461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4"/>
              <w:ind w:left="28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>17.</w:t>
            </w:r>
            <w:r w:rsidRPr="002D4CC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2D4CC6">
              <w:rPr>
                <w:b/>
                <w:sz w:val="28"/>
                <w:lang w:val="ru-RU"/>
              </w:rPr>
              <w:t xml:space="preserve">Допустимая нагрузка на путь от колеса крана , не более </w:t>
            </w:r>
            <w:r w:rsidRPr="002D4CC6">
              <w:rPr>
                <w:b/>
                <w:spacing w:val="-5"/>
                <w:sz w:val="28"/>
                <w:lang w:val="ru-RU"/>
              </w:rPr>
              <w:t>кН</w:t>
            </w:r>
          </w:p>
        </w:tc>
      </w:tr>
      <w:tr w:rsidR="002D4CC6" w:rsidTr="002D4CC6">
        <w:trPr>
          <w:trHeight w:val="947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59"/>
              <w:ind w:left="0" w:right="4911"/>
              <w:jc w:val="right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18. Максимально допустимая масса </w:t>
            </w:r>
            <w:r w:rsidRPr="002D4CC6">
              <w:rPr>
                <w:b/>
                <w:spacing w:val="-2"/>
                <w:sz w:val="28"/>
                <w:lang w:val="ru-RU"/>
              </w:rPr>
              <w:t>крана</w:t>
            </w:r>
          </w:p>
          <w:p w:rsidR="002D4CC6" w:rsidRPr="002D4CC6" w:rsidRDefault="002D4CC6" w:rsidP="00DB242B">
            <w:pPr>
              <w:pStyle w:val="TableParagraph"/>
              <w:tabs>
                <w:tab w:val="left" w:pos="2473"/>
                <w:tab w:val="left" w:pos="3956"/>
              </w:tabs>
              <w:spacing w:before="80"/>
              <w:ind w:left="0" w:right="4819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90" o:spid="_x0000_s1890" style="position:absolute;left:0;text-align:left;margin-left:48.65pt;margin-top:5.25pt;width:18pt;height:18pt;z-index:-251611136" coordorigin="973,105" coordsize="360,360">
                  <v:rect id="docshape91" o:spid="_x0000_s1891" style="position:absolute;left:983;top:114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92" o:spid="_x0000_s1892" style="position:absolute;left:0;text-align:left;margin-left:174.4pt;margin-top:5.25pt;width:18pt;height:18pt;z-index:-251610112" coordorigin="3488,105" coordsize="360,360">
                  <v:rect id="docshape93" o:spid="_x0000_s1893" style="position:absolute;left:3497;top:114;width:340;height:340" filled="f" strokeweight="1pt"/>
                </v:group>
              </w:pict>
            </w:r>
            <w:r w:rsidRPr="002D4CC6">
              <w:rPr>
                <w:spacing w:val="-5"/>
                <w:sz w:val="28"/>
                <w:lang w:val="ru-RU"/>
              </w:rPr>
              <w:t>нет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есть,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10"/>
                <w:sz w:val="28"/>
                <w:lang w:val="ru-RU"/>
              </w:rPr>
              <w:t>т</w:t>
            </w:r>
          </w:p>
        </w:tc>
      </w:tr>
      <w:tr w:rsidR="002D4CC6" w:rsidTr="002D4CC6">
        <w:trPr>
          <w:trHeight w:val="484"/>
          <w:jc w:val="center"/>
        </w:trPr>
        <w:tc>
          <w:tcPr>
            <w:tcW w:w="10349" w:type="dxa"/>
          </w:tcPr>
          <w:p w:rsidR="002D4CC6" w:rsidRDefault="002D4CC6" w:rsidP="00DB242B">
            <w:pPr>
              <w:pStyle w:val="TableParagraph"/>
              <w:spacing w:before="79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19. Длина кранового пути, </w:t>
            </w:r>
            <w:r>
              <w:rPr>
                <w:b/>
                <w:spacing w:val="-10"/>
                <w:sz w:val="28"/>
              </w:rPr>
              <w:t>м</w:t>
            </w:r>
          </w:p>
        </w:tc>
      </w:tr>
      <w:tr w:rsidR="002D4CC6" w:rsidTr="002D4CC6">
        <w:trPr>
          <w:trHeight w:val="1709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63"/>
              <w:ind w:left="23"/>
              <w:jc w:val="both"/>
              <w:rPr>
                <w:b/>
                <w:position w:val="1"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>20.</w:t>
            </w:r>
            <w:r w:rsidRPr="002D4CC6">
              <w:rPr>
                <w:b/>
                <w:spacing w:val="7"/>
                <w:sz w:val="28"/>
                <w:lang w:val="ru-RU"/>
              </w:rPr>
              <w:t xml:space="preserve"> </w:t>
            </w:r>
            <w:r w:rsidRPr="002D4CC6">
              <w:rPr>
                <w:b/>
                <w:position w:val="1"/>
                <w:sz w:val="28"/>
                <w:lang w:val="ru-RU"/>
              </w:rPr>
              <w:t>Тип</w:t>
            </w:r>
            <w:r w:rsidRPr="002D4CC6">
              <w:rPr>
                <w:b/>
                <w:spacing w:val="-1"/>
                <w:position w:val="1"/>
                <w:sz w:val="28"/>
                <w:lang w:val="ru-RU"/>
              </w:rPr>
              <w:t xml:space="preserve"> </w:t>
            </w:r>
            <w:r w:rsidRPr="002D4CC6">
              <w:rPr>
                <w:b/>
                <w:position w:val="1"/>
                <w:sz w:val="28"/>
                <w:lang w:val="ru-RU"/>
              </w:rPr>
              <w:t xml:space="preserve">токоподвода к </w:t>
            </w:r>
            <w:r w:rsidRPr="002D4CC6">
              <w:rPr>
                <w:b/>
                <w:spacing w:val="-2"/>
                <w:position w:val="1"/>
                <w:sz w:val="28"/>
                <w:lang w:val="ru-RU"/>
              </w:rPr>
              <w:t>крану</w:t>
            </w:r>
          </w:p>
          <w:p w:rsidR="002D4CC6" w:rsidRPr="002D4CC6" w:rsidRDefault="002D4CC6" w:rsidP="00DB242B">
            <w:pPr>
              <w:pStyle w:val="TableParagraph"/>
              <w:spacing w:before="56" w:line="307" w:lineRule="auto"/>
              <w:ind w:left="894" w:right="3834" w:hanging="1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94" o:spid="_x0000_s1894" style="position:absolute;left:0;text-align:left;margin-left:24.55pt;margin-top:4.35pt;width:18pt;height:60pt;z-index:-251609088" coordorigin="491,87" coordsize="360,1200">
                  <v:rect id="docshape95" o:spid="_x0000_s1895" style="position:absolute;left:501;top:511;width:340;height:340" filled="f" strokeweight="1pt"/>
                  <v:rect id="docshape96" o:spid="_x0000_s1896" style="position:absolute;left:501;top:97;width:340;height:340" filled="f" strokeweight="1pt"/>
                  <v:rect id="docshape97" o:spid="_x0000_s1897" style="position:absolute;left:501;top:937;width:340;height:340" filled="f" strokeweight="1pt"/>
                </v:group>
              </w:pict>
            </w:r>
            <w:r w:rsidRPr="002D4CC6">
              <w:rPr>
                <w:sz w:val="28"/>
                <w:lang w:val="ru-RU"/>
              </w:rPr>
              <w:t>кабельный барабан с механическим приводом кабельный</w:t>
            </w:r>
            <w:r w:rsidRPr="002D4CC6">
              <w:rPr>
                <w:spacing w:val="-5"/>
                <w:sz w:val="28"/>
                <w:lang w:val="ru-RU"/>
              </w:rPr>
              <w:t xml:space="preserve"> </w:t>
            </w:r>
            <w:r w:rsidRPr="002D4CC6">
              <w:rPr>
                <w:sz w:val="28"/>
                <w:lang w:val="ru-RU"/>
              </w:rPr>
              <w:t>барабан</w:t>
            </w:r>
            <w:r w:rsidRPr="002D4CC6">
              <w:rPr>
                <w:spacing w:val="-5"/>
                <w:sz w:val="28"/>
                <w:lang w:val="ru-RU"/>
              </w:rPr>
              <w:t xml:space="preserve"> </w:t>
            </w:r>
            <w:r w:rsidRPr="002D4CC6">
              <w:rPr>
                <w:sz w:val="28"/>
                <w:lang w:val="ru-RU"/>
              </w:rPr>
              <w:t>с</w:t>
            </w:r>
            <w:r w:rsidRPr="002D4CC6">
              <w:rPr>
                <w:spacing w:val="-5"/>
                <w:sz w:val="28"/>
                <w:lang w:val="ru-RU"/>
              </w:rPr>
              <w:t xml:space="preserve"> </w:t>
            </w:r>
            <w:r w:rsidRPr="002D4CC6">
              <w:rPr>
                <w:sz w:val="28"/>
                <w:lang w:val="ru-RU"/>
              </w:rPr>
              <w:t>электрическим</w:t>
            </w:r>
            <w:r w:rsidRPr="002D4CC6">
              <w:rPr>
                <w:spacing w:val="-5"/>
                <w:sz w:val="28"/>
                <w:lang w:val="ru-RU"/>
              </w:rPr>
              <w:t xml:space="preserve"> </w:t>
            </w:r>
            <w:r w:rsidRPr="002D4CC6">
              <w:rPr>
                <w:sz w:val="28"/>
                <w:lang w:val="ru-RU"/>
              </w:rPr>
              <w:t xml:space="preserve">приводом </w:t>
            </w:r>
            <w:r w:rsidRPr="002D4CC6">
              <w:rPr>
                <w:spacing w:val="-2"/>
                <w:sz w:val="28"/>
                <w:lang w:val="ru-RU"/>
              </w:rPr>
              <w:t>другой</w:t>
            </w:r>
          </w:p>
        </w:tc>
      </w:tr>
      <w:tr w:rsidR="002D4CC6" w:rsidTr="002D4CC6">
        <w:trPr>
          <w:trHeight w:val="847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4"/>
              <w:ind w:left="28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21. Расположение </w:t>
            </w:r>
            <w:r w:rsidRPr="002D4CC6">
              <w:rPr>
                <w:b/>
                <w:spacing w:val="-2"/>
                <w:sz w:val="28"/>
                <w:lang w:val="ru-RU"/>
              </w:rPr>
              <w:t>токоподвода</w:t>
            </w:r>
          </w:p>
          <w:p w:rsidR="002D4CC6" w:rsidRPr="002D4CC6" w:rsidRDefault="002D4CC6" w:rsidP="00DB242B">
            <w:pPr>
              <w:pStyle w:val="TableParagraph"/>
              <w:tabs>
                <w:tab w:val="left" w:pos="7042"/>
              </w:tabs>
              <w:spacing w:before="88"/>
              <w:ind w:left="1452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98" o:spid="_x0000_s1898" style="position:absolute;left:0;text-align:left;margin-left:48.65pt;margin-top:4.45pt;width:18pt;height:18pt;z-index:-251608064" coordorigin="973,89" coordsize="360,360">
                  <v:rect id="docshape99" o:spid="_x0000_s1899" style="position:absolute;left:983;top:98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00" o:spid="_x0000_s1900" style="position:absolute;left:0;text-align:left;margin-left:328.35pt;margin-top:4.45pt;width:18pt;height:18pt;z-index:-251607040" coordorigin="6567,89" coordsize="360,360">
                  <v:rect id="docshape101" o:spid="_x0000_s1901" style="position:absolute;left:6576;top:98;width:340;height:340" filled="f" strokeweight="1pt"/>
                </v:group>
              </w:pict>
            </w:r>
            <w:r w:rsidRPr="002D4CC6">
              <w:rPr>
                <w:sz w:val="28"/>
                <w:lang w:val="ru-RU"/>
              </w:rPr>
              <w:t>с</w:t>
            </w:r>
            <w:r w:rsidRPr="002D4CC6">
              <w:rPr>
                <w:spacing w:val="-4"/>
                <w:sz w:val="28"/>
                <w:lang w:val="ru-RU"/>
              </w:rPr>
              <w:t xml:space="preserve"> </w:t>
            </w:r>
            <w:r w:rsidRPr="002D4CC6">
              <w:rPr>
                <w:sz w:val="28"/>
                <w:lang w:val="ru-RU"/>
              </w:rPr>
              <w:t>левой</w:t>
            </w:r>
            <w:r w:rsidRPr="002D4CC6">
              <w:rPr>
                <w:spacing w:val="-2"/>
                <w:sz w:val="28"/>
                <w:lang w:val="ru-RU"/>
              </w:rPr>
              <w:t xml:space="preserve"> </w:t>
            </w:r>
            <w:r w:rsidRPr="002D4CC6">
              <w:rPr>
                <w:sz w:val="28"/>
                <w:lang w:val="ru-RU"/>
              </w:rPr>
              <w:t>стороны</w:t>
            </w:r>
            <w:r w:rsidRPr="002D4CC6">
              <w:rPr>
                <w:spacing w:val="-5"/>
                <w:sz w:val="28"/>
                <w:lang w:val="ru-RU"/>
              </w:rPr>
              <w:t xml:space="preserve"> </w:t>
            </w:r>
            <w:r w:rsidRPr="002D4CC6">
              <w:rPr>
                <w:spacing w:val="-4"/>
                <w:sz w:val="28"/>
                <w:lang w:val="ru-RU"/>
              </w:rPr>
              <w:t>крана</w:t>
            </w:r>
            <w:r w:rsidRPr="002D4CC6">
              <w:rPr>
                <w:sz w:val="28"/>
                <w:lang w:val="ru-RU"/>
              </w:rPr>
              <w:tab/>
              <w:t>с</w:t>
            </w:r>
            <w:r w:rsidRPr="002D4CC6">
              <w:rPr>
                <w:spacing w:val="-4"/>
                <w:sz w:val="28"/>
                <w:lang w:val="ru-RU"/>
              </w:rPr>
              <w:t xml:space="preserve"> </w:t>
            </w:r>
            <w:r w:rsidRPr="002D4CC6">
              <w:rPr>
                <w:sz w:val="28"/>
                <w:lang w:val="ru-RU"/>
              </w:rPr>
              <w:t>правой</w:t>
            </w:r>
            <w:r w:rsidRPr="002D4CC6">
              <w:rPr>
                <w:spacing w:val="-4"/>
                <w:sz w:val="28"/>
                <w:lang w:val="ru-RU"/>
              </w:rPr>
              <w:t xml:space="preserve"> </w:t>
            </w:r>
            <w:r w:rsidRPr="002D4CC6">
              <w:rPr>
                <w:sz w:val="28"/>
                <w:lang w:val="ru-RU"/>
              </w:rPr>
              <w:t>стороны</w:t>
            </w:r>
            <w:r w:rsidRPr="002D4CC6">
              <w:rPr>
                <w:spacing w:val="-3"/>
                <w:sz w:val="28"/>
                <w:lang w:val="ru-RU"/>
              </w:rPr>
              <w:t xml:space="preserve"> </w:t>
            </w:r>
            <w:r w:rsidRPr="002D4CC6">
              <w:rPr>
                <w:spacing w:val="-2"/>
                <w:sz w:val="28"/>
                <w:lang w:val="ru-RU"/>
              </w:rPr>
              <w:t>крана</w:t>
            </w:r>
          </w:p>
        </w:tc>
      </w:tr>
      <w:tr w:rsidR="002D4CC6" w:rsidTr="002D4CC6">
        <w:trPr>
          <w:trHeight w:val="1364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29"/>
              <w:ind w:left="25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lastRenderedPageBreak/>
              <w:t xml:space="preserve">22. Токоподвод в составе комплекта </w:t>
            </w:r>
            <w:r w:rsidRPr="002D4CC6">
              <w:rPr>
                <w:b/>
                <w:spacing w:val="-2"/>
                <w:sz w:val="28"/>
                <w:lang w:val="ru-RU"/>
              </w:rPr>
              <w:t>поставки</w:t>
            </w:r>
          </w:p>
          <w:p w:rsidR="002D4CC6" w:rsidRPr="002D4CC6" w:rsidRDefault="002D4CC6" w:rsidP="00DB242B">
            <w:pPr>
              <w:pStyle w:val="TableParagraph"/>
              <w:tabs>
                <w:tab w:val="left" w:pos="3952"/>
              </w:tabs>
              <w:spacing w:before="100"/>
              <w:ind w:left="1453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02" o:spid="_x0000_s1904" style="position:absolute;left:0;text-align:left;margin-left:174.4pt;margin-top:5.65pt;width:18pt;height:18pt;z-index:-251604992" coordorigin="3488,113" coordsize="360,360">
                  <v:rect id="docshape103" o:spid="_x0000_s1905" style="position:absolute;left:3497;top:123;width:340;height:340" filled="f" strokeweight="1pt"/>
                </v:group>
              </w:pict>
            </w:r>
            <w:r w:rsidRPr="002D4CC6">
              <w:rPr>
                <w:spacing w:val="-2"/>
                <w:sz w:val="28"/>
                <w:lang w:val="ru-RU"/>
              </w:rPr>
              <w:t>присутствует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отсутствует</w:t>
            </w:r>
          </w:p>
          <w:p w:rsidR="002D4CC6" w:rsidRDefault="002D4CC6" w:rsidP="00DB242B">
            <w:pPr>
              <w:pStyle w:val="TableParagraph"/>
              <w:spacing w:before="180"/>
              <w:ind w:left="1009"/>
              <w:rPr>
                <w:sz w:val="28"/>
              </w:rPr>
            </w:pPr>
            <w:r>
              <w:rPr>
                <w:sz w:val="28"/>
              </w:rPr>
              <w:pict>
                <v:group id="docshapegroup104" o:spid="_x0000_s1902" style="position:absolute;left:0;text-align:left;margin-left:48.65pt;margin-top:-14pt;width:18pt;height:18pt;z-index:-251606016" coordorigin="973,-280" coordsize="360,360">
                  <v:rect id="docshape105" o:spid="_x0000_s1903" style="position:absolute;left:983;top:-271;width:340;height:340" filled="f" strokeweight="1pt"/>
                </v:group>
              </w:pict>
            </w:r>
            <w:r>
              <w:rPr>
                <w:spacing w:val="-2"/>
                <w:sz w:val="28"/>
              </w:rPr>
              <w:t>метров</w:t>
            </w:r>
          </w:p>
        </w:tc>
      </w:tr>
      <w:tr w:rsidR="002D4CC6" w:rsidTr="002D4CC6">
        <w:trPr>
          <w:trHeight w:val="875"/>
          <w:jc w:val="center"/>
        </w:trPr>
        <w:tc>
          <w:tcPr>
            <w:tcW w:w="10349" w:type="dxa"/>
          </w:tcPr>
          <w:p w:rsidR="002D4CC6" w:rsidRPr="002D4CC6" w:rsidRDefault="002D4CC6" w:rsidP="00DB242B">
            <w:pPr>
              <w:pStyle w:val="TableParagraph"/>
              <w:spacing w:before="33"/>
              <w:ind w:left="24"/>
              <w:rPr>
                <w:b/>
                <w:sz w:val="28"/>
                <w:lang w:val="ru-RU"/>
              </w:rPr>
            </w:pPr>
            <w:r w:rsidRPr="002D4CC6">
              <w:rPr>
                <w:b/>
                <w:sz w:val="28"/>
                <w:lang w:val="ru-RU"/>
              </w:rPr>
              <w:t xml:space="preserve">23. Токоподвод к </w:t>
            </w:r>
            <w:r w:rsidRPr="002D4CC6">
              <w:rPr>
                <w:b/>
                <w:spacing w:val="-2"/>
                <w:sz w:val="28"/>
                <w:lang w:val="ru-RU"/>
              </w:rPr>
              <w:t>тележке</w:t>
            </w:r>
          </w:p>
          <w:p w:rsidR="002D4CC6" w:rsidRPr="002D4CC6" w:rsidRDefault="002D4CC6" w:rsidP="00DB242B">
            <w:pPr>
              <w:pStyle w:val="TableParagraph"/>
              <w:tabs>
                <w:tab w:val="left" w:pos="3951"/>
              </w:tabs>
              <w:spacing w:before="87"/>
              <w:ind w:left="1444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06" o:spid="_x0000_s1906" style="position:absolute;left:0;text-align:left;margin-left:48.65pt;margin-top:3.8pt;width:18pt;height:18pt;z-index:-251603968" coordorigin="973,76" coordsize="360,360">
                  <v:rect id="docshape107" o:spid="_x0000_s1907" style="position:absolute;left:983;top:86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08" o:spid="_x0000_s1908" style="position:absolute;left:0;text-align:left;margin-left:174.4pt;margin-top:3.35pt;width:18pt;height:18pt;z-index:-251602944" coordorigin="3488,67" coordsize="360,360">
                  <v:rect id="docshape109" o:spid="_x0000_s1909" style="position:absolute;left:3497;top:76;width:340;height:340" filled="f" strokeweight="1pt"/>
                </v:group>
              </w:pict>
            </w:r>
            <w:r w:rsidRPr="002D4CC6">
              <w:rPr>
                <w:spacing w:val="-2"/>
                <w:sz w:val="28"/>
                <w:lang w:val="ru-RU"/>
              </w:rPr>
              <w:t>кабельный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2"/>
                <w:sz w:val="28"/>
                <w:lang w:val="ru-RU"/>
              </w:rPr>
              <w:t>другой</w:t>
            </w:r>
          </w:p>
        </w:tc>
      </w:tr>
      <w:tr w:rsidR="002D4CC6" w:rsidTr="002D4CC6">
        <w:trPr>
          <w:trHeight w:val="876"/>
          <w:jc w:val="center"/>
        </w:trPr>
        <w:tc>
          <w:tcPr>
            <w:tcW w:w="10349" w:type="dxa"/>
            <w:tcBorders>
              <w:bottom w:val="nil"/>
            </w:tcBorders>
          </w:tcPr>
          <w:p w:rsidR="002D4CC6" w:rsidRPr="002D4CC6" w:rsidRDefault="002D4CC6" w:rsidP="00DB242B">
            <w:pPr>
              <w:pStyle w:val="TableParagraph"/>
              <w:spacing w:before="25"/>
              <w:ind w:left="2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pict>
                <v:group id="docshapegroup110" o:spid="_x0000_s1853" style="position:absolute;left:0;text-align:left;margin-left:.45pt;margin-top:21.7pt;width:516.45pt;height:22.3pt;z-index:-251628544;mso-position-horizontal-relative:text;mso-position-vertical-relative:text" coordorigin="9,434" coordsize="10329,446">
                  <v:rect id="docshape111" o:spid="_x0000_s1854" style="position:absolute;left:9;top:870;width:10329;height:10" fillcolor="black" stroked="f"/>
                  <v:rect id="docshape112" o:spid="_x0000_s1855" style="position:absolute;left:983;top:472;width:340;height:340" filled="f" strokeweight="1pt"/>
                  <v:rect id="docshape113" o:spid="_x0000_s1856" style="position:absolute;left:3497;top:443;width:340;height:340" filled="f" strokeweight="1pt"/>
                  <v:rect id="docshape114" o:spid="_x0000_s1857" style="position:absolute;left:5812;top:453;width:340;height:340" filled="f" strokeweight="1pt"/>
                </v:group>
              </w:pict>
            </w:r>
            <w:r w:rsidRPr="002D4CC6">
              <w:rPr>
                <w:b/>
                <w:sz w:val="28"/>
                <w:lang w:val="ru-RU"/>
              </w:rPr>
              <w:t xml:space="preserve">24. Тележка на </w:t>
            </w:r>
            <w:r w:rsidRPr="002D4CC6">
              <w:rPr>
                <w:b/>
                <w:spacing w:val="-2"/>
                <w:sz w:val="28"/>
                <w:lang w:val="ru-RU"/>
              </w:rPr>
              <w:t>кране</w:t>
            </w:r>
          </w:p>
          <w:p w:rsidR="002D4CC6" w:rsidRPr="002D4CC6" w:rsidRDefault="002D4CC6" w:rsidP="00DB242B">
            <w:pPr>
              <w:pStyle w:val="TableParagraph"/>
              <w:tabs>
                <w:tab w:val="left" w:pos="3953"/>
                <w:tab w:val="left" w:pos="6223"/>
              </w:tabs>
              <w:spacing w:before="63"/>
              <w:ind w:left="1444"/>
              <w:rPr>
                <w:sz w:val="28"/>
                <w:lang w:val="ru-RU"/>
              </w:rPr>
            </w:pPr>
            <w:r w:rsidRPr="002D4CC6">
              <w:rPr>
                <w:spacing w:val="-4"/>
                <w:sz w:val="28"/>
                <w:lang w:val="ru-RU"/>
              </w:rPr>
              <w:t>одна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5"/>
                <w:sz w:val="28"/>
                <w:lang w:val="ru-RU"/>
              </w:rPr>
              <w:t>две</w:t>
            </w:r>
            <w:r w:rsidRPr="002D4CC6">
              <w:rPr>
                <w:sz w:val="28"/>
                <w:lang w:val="ru-RU"/>
              </w:rPr>
              <w:tab/>
            </w:r>
            <w:r w:rsidRPr="002D4CC6">
              <w:rPr>
                <w:spacing w:val="-4"/>
                <w:sz w:val="28"/>
                <w:lang w:val="ru-RU"/>
              </w:rPr>
              <w:t>таль</w:t>
            </w:r>
          </w:p>
        </w:tc>
      </w:tr>
    </w:tbl>
    <w:p w:rsidR="002D4CC6" w:rsidRDefault="002D4CC6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375DD" w:rsidRDefault="00A375DD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9"/>
      </w:tblGrid>
      <w:tr w:rsidR="00A375DD" w:rsidTr="00A375DD">
        <w:trPr>
          <w:trHeight w:val="1510"/>
          <w:jc w:val="center"/>
        </w:trPr>
        <w:tc>
          <w:tcPr>
            <w:tcW w:w="10349" w:type="dxa"/>
          </w:tcPr>
          <w:p w:rsidR="00A375DD" w:rsidRPr="00A375DD" w:rsidRDefault="00A375DD" w:rsidP="00DB242B">
            <w:pPr>
              <w:pStyle w:val="TableParagraph"/>
              <w:spacing w:before="27"/>
              <w:ind w:left="21"/>
              <w:rPr>
                <w:b/>
                <w:sz w:val="28"/>
                <w:lang w:val="ru-RU"/>
              </w:rPr>
            </w:pPr>
            <w:r w:rsidRPr="00A375DD">
              <w:rPr>
                <w:b/>
                <w:sz w:val="28"/>
                <w:lang w:val="ru-RU"/>
              </w:rPr>
              <w:t xml:space="preserve">25. Электропитание </w:t>
            </w:r>
            <w:r w:rsidRPr="00A375DD">
              <w:rPr>
                <w:b/>
                <w:spacing w:val="-2"/>
                <w:sz w:val="28"/>
                <w:lang w:val="ru-RU"/>
              </w:rPr>
              <w:t>крана</w:t>
            </w:r>
          </w:p>
          <w:p w:rsidR="00A375DD" w:rsidRPr="00A375DD" w:rsidRDefault="00A375DD" w:rsidP="00DB242B">
            <w:pPr>
              <w:pStyle w:val="TableParagraph"/>
              <w:spacing w:before="125" w:line="244" w:lineRule="auto"/>
              <w:ind w:left="950" w:right="6697"/>
              <w:rPr>
                <w:sz w:val="28"/>
                <w:lang w:val="ru-RU"/>
              </w:rPr>
            </w:pPr>
            <w:r w:rsidRPr="00A375DD">
              <w:rPr>
                <w:sz w:val="28"/>
                <w:lang w:val="ru-RU"/>
              </w:rPr>
              <w:t>напряжение,</w:t>
            </w:r>
            <w:r w:rsidRPr="00A375DD">
              <w:rPr>
                <w:spacing w:val="-18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>В частота, Гц</w:t>
            </w:r>
          </w:p>
          <w:p w:rsidR="00A375DD" w:rsidRDefault="00A375DD" w:rsidP="00DB242B">
            <w:pPr>
              <w:pStyle w:val="TableParagraph"/>
              <w:tabs>
                <w:tab w:val="left" w:pos="2907"/>
              </w:tabs>
              <w:spacing w:before="14"/>
              <w:ind w:left="950"/>
              <w:rPr>
                <w:i/>
                <w:sz w:val="28"/>
              </w:rPr>
            </w:pPr>
            <w:r>
              <w:rPr>
                <w:sz w:val="28"/>
              </w:rPr>
              <w:t xml:space="preserve">род </w:t>
            </w:r>
            <w:r>
              <w:rPr>
                <w:spacing w:val="-4"/>
                <w:sz w:val="28"/>
              </w:rPr>
              <w:t>тока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A375DD" w:rsidTr="00A375DD">
        <w:trPr>
          <w:trHeight w:val="1934"/>
          <w:jc w:val="center"/>
        </w:trPr>
        <w:tc>
          <w:tcPr>
            <w:tcW w:w="10349" w:type="dxa"/>
          </w:tcPr>
          <w:p w:rsidR="00A375DD" w:rsidRPr="00A375DD" w:rsidRDefault="00A375DD" w:rsidP="00DB242B">
            <w:pPr>
              <w:pStyle w:val="TableParagraph"/>
              <w:spacing w:before="33"/>
              <w:rPr>
                <w:b/>
                <w:sz w:val="28"/>
                <w:lang w:val="ru-RU"/>
              </w:rPr>
            </w:pPr>
            <w:r w:rsidRPr="00A375DD">
              <w:rPr>
                <w:b/>
                <w:sz w:val="28"/>
                <w:lang w:val="ru-RU"/>
              </w:rPr>
              <w:t xml:space="preserve">26. Система управления </w:t>
            </w:r>
            <w:r w:rsidRPr="00A375DD">
              <w:rPr>
                <w:b/>
                <w:spacing w:val="-2"/>
                <w:sz w:val="28"/>
                <w:lang w:val="ru-RU"/>
              </w:rPr>
              <w:t>краном</w:t>
            </w:r>
          </w:p>
          <w:p w:rsidR="00A375DD" w:rsidRPr="00A375DD" w:rsidRDefault="00A375DD" w:rsidP="00DB242B">
            <w:pPr>
              <w:pStyle w:val="TableParagraph"/>
              <w:tabs>
                <w:tab w:val="left" w:pos="6926"/>
              </w:tabs>
              <w:spacing w:before="123"/>
              <w:ind w:left="1445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16" o:spid="_x0000_s178752" style="position:absolute;left:0;text-align:left;margin-left:49pt;margin-top:7.05pt;width:18pt;height:18pt;z-index:-251600896" coordorigin="980,141" coordsize="360,360">
                  <v:rect id="docshape117" o:spid="_x0000_s178753" style="position:absolute;left:990;top:151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18" o:spid="_x0000_s178758" style="position:absolute;left:0;text-align:left;margin-left:324.15pt;margin-top:7.05pt;width:18pt;height:18pt;z-index:-251597824" coordorigin="6483,141" coordsize="360,360">
                  <v:rect id="docshape119" o:spid="_x0000_s178759" style="position:absolute;left:6493;top:151;width:340;height:340" filled="f" strokeweight="1pt"/>
                </v:group>
              </w:pict>
            </w:r>
            <w:r w:rsidRPr="00A375DD">
              <w:rPr>
                <w:spacing w:val="-2"/>
                <w:sz w:val="28"/>
                <w:lang w:val="ru-RU"/>
              </w:rPr>
              <w:t>релейно-контакторная</w:t>
            </w:r>
            <w:r w:rsidRPr="00A375DD">
              <w:rPr>
                <w:sz w:val="28"/>
                <w:lang w:val="ru-RU"/>
              </w:rPr>
              <w:tab/>
            </w:r>
            <w:r w:rsidRPr="00A375DD">
              <w:rPr>
                <w:spacing w:val="-2"/>
                <w:sz w:val="28"/>
                <w:lang w:val="ru-RU"/>
              </w:rPr>
              <w:t>частотная</w:t>
            </w:r>
          </w:p>
          <w:p w:rsidR="00A375DD" w:rsidRPr="00A375DD" w:rsidRDefault="00A375DD" w:rsidP="00DB242B">
            <w:pPr>
              <w:pStyle w:val="TableParagraph"/>
              <w:tabs>
                <w:tab w:val="left" w:pos="6934"/>
              </w:tabs>
              <w:spacing w:before="160"/>
              <w:ind w:left="1445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20" o:spid="_x0000_s178754" style="position:absolute;left:0;text-align:left;margin-left:49pt;margin-top:8.5pt;width:18pt;height:18pt;z-index:-251599872" coordorigin="980,170" coordsize="360,360">
                  <v:rect id="docshape121" o:spid="_x0000_s178755" style="position:absolute;left:990;top:180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22" o:spid="_x0000_s178760" style="position:absolute;left:0;text-align:left;margin-left:324.15pt;margin-top:8.5pt;width:18pt;height:18pt;z-index:-251596800" coordorigin="6483,170" coordsize="360,360">
                  <v:rect id="docshape123" o:spid="_x0000_s178761" style="position:absolute;left:6493;top:180;width:340;height:340" filled="f" strokeweight="1pt"/>
                </v:group>
              </w:pict>
            </w:r>
            <w:r w:rsidRPr="00A375DD">
              <w:rPr>
                <w:spacing w:val="-2"/>
                <w:sz w:val="28"/>
                <w:lang w:val="ru-RU"/>
              </w:rPr>
              <w:t>тиристорная</w:t>
            </w:r>
            <w:r w:rsidRPr="00A375DD">
              <w:rPr>
                <w:sz w:val="28"/>
                <w:lang w:val="ru-RU"/>
              </w:rPr>
              <w:tab/>
              <w:t>пусковые</w:t>
            </w:r>
            <w:r w:rsidRPr="00A375DD">
              <w:rPr>
                <w:spacing w:val="-5"/>
                <w:sz w:val="28"/>
                <w:lang w:val="ru-RU"/>
              </w:rPr>
              <w:t xml:space="preserve"> </w:t>
            </w:r>
            <w:r w:rsidRPr="00A375DD">
              <w:rPr>
                <w:spacing w:val="-2"/>
                <w:sz w:val="28"/>
                <w:lang w:val="ru-RU"/>
              </w:rPr>
              <w:t>дроссели</w:t>
            </w:r>
          </w:p>
          <w:p w:rsidR="00A375DD" w:rsidRPr="00A375DD" w:rsidRDefault="00A375DD" w:rsidP="00DB242B">
            <w:pPr>
              <w:pStyle w:val="TableParagraph"/>
              <w:spacing w:before="158"/>
              <w:ind w:left="1447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24" o:spid="_x0000_s178756" style="position:absolute;left:0;text-align:left;margin-left:49pt;margin-top:6.75pt;width:18pt;height:18pt;z-index:-251598848" coordorigin="980,135" coordsize="360,360">
                  <v:rect id="docshape125" o:spid="_x0000_s178757" style="position:absolute;left:990;top:144;width:340;height:340" filled="f" strokeweight="1pt"/>
                </v:group>
              </w:pict>
            </w:r>
            <w:r w:rsidRPr="00A375DD">
              <w:rPr>
                <w:sz w:val="28"/>
                <w:lang w:val="ru-RU"/>
              </w:rPr>
              <w:t>другой</w:t>
            </w:r>
            <w:r w:rsidRPr="00A375DD">
              <w:rPr>
                <w:spacing w:val="-5"/>
                <w:sz w:val="28"/>
                <w:lang w:val="ru-RU"/>
              </w:rPr>
              <w:t xml:space="preserve"> тип</w:t>
            </w:r>
          </w:p>
        </w:tc>
      </w:tr>
      <w:tr w:rsidR="00A375DD" w:rsidTr="00A375DD">
        <w:trPr>
          <w:trHeight w:val="2253"/>
          <w:jc w:val="center"/>
        </w:trPr>
        <w:tc>
          <w:tcPr>
            <w:tcW w:w="10349" w:type="dxa"/>
          </w:tcPr>
          <w:p w:rsidR="00A375DD" w:rsidRPr="00A375DD" w:rsidRDefault="00A375DD" w:rsidP="00DB242B">
            <w:pPr>
              <w:pStyle w:val="TableParagraph"/>
              <w:spacing w:before="31"/>
              <w:ind w:left="28"/>
              <w:rPr>
                <w:b/>
                <w:sz w:val="28"/>
                <w:lang w:val="ru-RU"/>
              </w:rPr>
            </w:pPr>
            <w:r w:rsidRPr="00A375DD">
              <w:rPr>
                <w:b/>
                <w:sz w:val="28"/>
                <w:lang w:val="ru-RU"/>
              </w:rPr>
              <w:t>27.</w:t>
            </w:r>
            <w:r w:rsidRPr="00A375DD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75DD">
              <w:rPr>
                <w:b/>
                <w:sz w:val="28"/>
                <w:lang w:val="ru-RU"/>
              </w:rPr>
              <w:t>Ограничитель</w:t>
            </w:r>
            <w:r w:rsidRPr="00A375DD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75DD">
              <w:rPr>
                <w:b/>
                <w:sz w:val="28"/>
                <w:lang w:val="ru-RU"/>
              </w:rPr>
              <w:t>грузоподъемности</w:t>
            </w:r>
            <w:r w:rsidRPr="00A375DD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75DD">
              <w:rPr>
                <w:b/>
                <w:sz w:val="28"/>
                <w:lang w:val="ru-RU"/>
              </w:rPr>
              <w:t>/</w:t>
            </w:r>
            <w:r w:rsidRPr="00A375DD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75DD">
              <w:rPr>
                <w:b/>
                <w:sz w:val="28"/>
                <w:lang w:val="ru-RU"/>
              </w:rPr>
              <w:t>регистратор</w:t>
            </w:r>
            <w:r w:rsidRPr="00A375DD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75DD">
              <w:rPr>
                <w:b/>
                <w:spacing w:val="-2"/>
                <w:sz w:val="28"/>
                <w:lang w:val="ru-RU"/>
              </w:rPr>
              <w:t>параметров</w:t>
            </w:r>
          </w:p>
          <w:p w:rsidR="00A375DD" w:rsidRPr="00A375DD" w:rsidRDefault="00A375DD" w:rsidP="00DB242B">
            <w:pPr>
              <w:pStyle w:val="TableParagraph"/>
              <w:tabs>
                <w:tab w:val="left" w:pos="6145"/>
              </w:tabs>
              <w:spacing w:before="125"/>
              <w:ind w:left="1374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26" o:spid="_x0000_s178762" style="position:absolute;left:0;text-align:left;margin-left:287.5pt;margin-top:6.65pt;width:18pt;height:37.55pt;z-index:-251595776" coordorigin="5750,133" coordsize="360,751">
                  <v:rect id="docshape127" o:spid="_x0000_s178763" style="position:absolute;left:5759;top:533;width:340;height:340" filled="f" strokeweight="1pt"/>
                  <v:rect id="docshape128" o:spid="_x0000_s178764" style="position:absolute;left:5759;top:143;width:340;height:340" filled="f" strokeweight="1pt"/>
                </v:group>
              </w:pict>
            </w:r>
            <w:r w:rsidRPr="00A375DD">
              <w:rPr>
                <w:sz w:val="28"/>
                <w:lang w:val="ru-RU"/>
              </w:rPr>
              <w:t>ОГП</w:t>
            </w:r>
            <w:r w:rsidRPr="00A375DD">
              <w:rPr>
                <w:spacing w:val="-1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>без</w:t>
            </w:r>
            <w:r w:rsidRPr="00A375DD">
              <w:rPr>
                <w:spacing w:val="-1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 xml:space="preserve">регистратора </w:t>
            </w:r>
            <w:r w:rsidRPr="00A375DD">
              <w:rPr>
                <w:spacing w:val="-2"/>
                <w:sz w:val="28"/>
                <w:lang w:val="ru-RU"/>
              </w:rPr>
              <w:t>параметров</w:t>
            </w:r>
            <w:r w:rsidRPr="00A375DD">
              <w:rPr>
                <w:sz w:val="28"/>
                <w:lang w:val="ru-RU"/>
              </w:rPr>
              <w:tab/>
              <w:t>ОГП</w:t>
            </w:r>
            <w:r w:rsidRPr="00A375DD">
              <w:rPr>
                <w:spacing w:val="-3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>с</w:t>
            </w:r>
            <w:r w:rsidRPr="00A375DD">
              <w:rPr>
                <w:spacing w:val="-1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 xml:space="preserve">регистратором </w:t>
            </w:r>
            <w:r w:rsidRPr="00A375DD">
              <w:rPr>
                <w:spacing w:val="-2"/>
                <w:sz w:val="28"/>
                <w:lang w:val="ru-RU"/>
              </w:rPr>
              <w:t>параметров</w:t>
            </w:r>
          </w:p>
          <w:p w:rsidR="00A375DD" w:rsidRPr="00A375DD" w:rsidRDefault="00A375DD" w:rsidP="00DB242B">
            <w:pPr>
              <w:pStyle w:val="TableParagraph"/>
              <w:tabs>
                <w:tab w:val="left" w:pos="6137"/>
              </w:tabs>
              <w:spacing w:before="81"/>
              <w:ind w:left="956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29" o:spid="_x0000_s178765" style="position:absolute;left:0;text-align:left;margin-left:48.8pt;margin-top:-15.65pt;width:18pt;height:18pt;z-index:-251594752" coordorigin="976,-313" coordsize="360,360">
                  <v:rect id="docshape130" o:spid="_x0000_s178766" style="position:absolute;left:985;top:-304;width:340;height:340" filled="f" strokeweight="1pt"/>
                </v:group>
              </w:pict>
            </w:r>
            <w:r w:rsidRPr="00A375DD">
              <w:rPr>
                <w:sz w:val="28"/>
                <w:lang w:val="ru-RU"/>
              </w:rPr>
              <w:t>Тип</w:t>
            </w:r>
            <w:r w:rsidRPr="00A375DD">
              <w:rPr>
                <w:spacing w:val="-1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>ограничителя</w:t>
            </w:r>
            <w:r w:rsidRPr="00A375DD">
              <w:rPr>
                <w:spacing w:val="-1"/>
                <w:sz w:val="28"/>
                <w:lang w:val="ru-RU"/>
              </w:rPr>
              <w:t xml:space="preserve"> </w:t>
            </w:r>
            <w:r w:rsidRPr="00A375DD">
              <w:rPr>
                <w:spacing w:val="-2"/>
                <w:sz w:val="28"/>
                <w:lang w:val="ru-RU"/>
              </w:rPr>
              <w:t>грузоподъемности</w:t>
            </w:r>
            <w:r w:rsidRPr="00A375DD">
              <w:rPr>
                <w:sz w:val="28"/>
                <w:lang w:val="ru-RU"/>
              </w:rPr>
              <w:tab/>
            </w:r>
            <w:r w:rsidRPr="00A375DD">
              <w:rPr>
                <w:spacing w:val="-5"/>
                <w:sz w:val="28"/>
                <w:lang w:val="ru-RU"/>
              </w:rPr>
              <w:t>нет</w:t>
            </w:r>
          </w:p>
          <w:p w:rsidR="00A375DD" w:rsidRPr="00A375DD" w:rsidRDefault="00A375DD" w:rsidP="00DB242B">
            <w:pPr>
              <w:pStyle w:val="TableParagraph"/>
              <w:spacing w:before="80"/>
              <w:ind w:left="956"/>
              <w:rPr>
                <w:sz w:val="28"/>
                <w:lang w:val="ru-RU"/>
              </w:rPr>
            </w:pPr>
            <w:r w:rsidRPr="00A375DD">
              <w:rPr>
                <w:sz w:val="28"/>
                <w:lang w:val="ru-RU"/>
              </w:rPr>
              <w:t xml:space="preserve">(модель, </w:t>
            </w:r>
            <w:r w:rsidRPr="00A375DD">
              <w:rPr>
                <w:spacing w:val="-2"/>
                <w:sz w:val="28"/>
                <w:lang w:val="ru-RU"/>
              </w:rPr>
              <w:t>производитель)</w:t>
            </w:r>
          </w:p>
        </w:tc>
      </w:tr>
      <w:tr w:rsidR="00A375DD" w:rsidTr="00A375DD">
        <w:trPr>
          <w:trHeight w:val="1449"/>
          <w:jc w:val="center"/>
        </w:trPr>
        <w:tc>
          <w:tcPr>
            <w:tcW w:w="10349" w:type="dxa"/>
          </w:tcPr>
          <w:p w:rsidR="00A375DD" w:rsidRPr="00A375DD" w:rsidRDefault="00A375DD" w:rsidP="00DB242B">
            <w:pPr>
              <w:pStyle w:val="TableParagraph"/>
              <w:spacing w:before="30"/>
              <w:ind w:left="28"/>
              <w:rPr>
                <w:b/>
                <w:sz w:val="28"/>
                <w:lang w:val="ru-RU"/>
              </w:rPr>
            </w:pPr>
            <w:r w:rsidRPr="00A375DD">
              <w:rPr>
                <w:b/>
                <w:sz w:val="28"/>
                <w:lang w:val="ru-RU"/>
              </w:rPr>
              <w:t xml:space="preserve">28. Способ управления </w:t>
            </w:r>
            <w:r w:rsidRPr="00A375DD">
              <w:rPr>
                <w:b/>
                <w:spacing w:val="-2"/>
                <w:sz w:val="28"/>
                <w:lang w:val="ru-RU"/>
              </w:rPr>
              <w:t>краном</w:t>
            </w:r>
          </w:p>
          <w:p w:rsidR="00A375DD" w:rsidRPr="00A375DD" w:rsidRDefault="00A375DD" w:rsidP="00DB242B">
            <w:pPr>
              <w:pStyle w:val="TableParagraph"/>
              <w:tabs>
                <w:tab w:val="left" w:pos="3381"/>
                <w:tab w:val="left" w:pos="5997"/>
                <w:tab w:val="left" w:pos="9154"/>
              </w:tabs>
              <w:spacing w:before="115"/>
              <w:ind w:left="1401"/>
              <w:rPr>
                <w:i/>
                <w:position w:val="1"/>
                <w:sz w:val="28"/>
                <w:lang w:val="ru-RU"/>
              </w:rPr>
            </w:pPr>
            <w:r>
              <w:rPr>
                <w:i/>
                <w:position w:val="1"/>
                <w:sz w:val="28"/>
              </w:rPr>
              <w:pict>
                <v:group id="docshapegroup131" o:spid="_x0000_s178767" style="position:absolute;left:0;text-align:left;margin-left:49pt;margin-top:5.5pt;width:18pt;height:18pt;z-index:-251593728" coordorigin="980,110" coordsize="360,360">
                  <v:rect id="docshape132" o:spid="_x0000_s178768" style="position:absolute;left:990;top:120;width:340;height:340" filled="f" strokeweight="1pt"/>
                </v:group>
              </w:pict>
            </w:r>
            <w:r>
              <w:rPr>
                <w:i/>
                <w:position w:val="1"/>
                <w:sz w:val="28"/>
              </w:rPr>
              <w:pict>
                <v:group id="docshapegroup133" o:spid="_x0000_s178769" style="position:absolute;left:0;text-align:left;margin-left:147.95pt;margin-top:5.5pt;width:18pt;height:18pt;z-index:-251592704" coordorigin="2959,110" coordsize="360,360">
                  <v:rect id="docshape134" o:spid="_x0000_s178770" style="position:absolute;left:2968;top:120;width:340;height:340" filled="f" strokeweight="1pt"/>
                </v:group>
              </w:pict>
            </w:r>
            <w:r>
              <w:rPr>
                <w:i/>
                <w:position w:val="1"/>
                <w:sz w:val="28"/>
              </w:rPr>
              <w:pict>
                <v:group id="docshapegroup135" o:spid="_x0000_s178771" style="position:absolute;left:0;text-align:left;margin-left:278.85pt;margin-top:5.5pt;width:18pt;height:18pt;z-index:-251591680" coordorigin="5577,110" coordsize="360,360">
                  <v:rect id="docshape136" o:spid="_x0000_s178772" style="position:absolute;left:5587;top:120;width:340;height:340" filled="f" strokeweight="1pt"/>
                </v:group>
              </w:pict>
            </w:r>
            <w:r w:rsidRPr="00A375DD">
              <w:rPr>
                <w:sz w:val="28"/>
                <w:lang w:val="ru-RU"/>
              </w:rPr>
              <w:t xml:space="preserve">из </w:t>
            </w:r>
            <w:r w:rsidRPr="00A375DD">
              <w:rPr>
                <w:spacing w:val="-2"/>
                <w:sz w:val="28"/>
                <w:lang w:val="ru-RU"/>
              </w:rPr>
              <w:t>кабины</w:t>
            </w:r>
            <w:r w:rsidRPr="00A375DD">
              <w:rPr>
                <w:sz w:val="28"/>
                <w:lang w:val="ru-RU"/>
              </w:rPr>
              <w:tab/>
              <w:t>подвесной</w:t>
            </w:r>
            <w:r w:rsidRPr="00A375DD">
              <w:rPr>
                <w:spacing w:val="-8"/>
                <w:sz w:val="28"/>
                <w:lang w:val="ru-RU"/>
              </w:rPr>
              <w:t xml:space="preserve"> </w:t>
            </w:r>
            <w:r w:rsidRPr="00A375DD">
              <w:rPr>
                <w:spacing w:val="-2"/>
                <w:sz w:val="28"/>
                <w:lang w:val="ru-RU"/>
              </w:rPr>
              <w:t>пульт</w:t>
            </w:r>
            <w:r w:rsidRPr="00A375DD">
              <w:rPr>
                <w:sz w:val="28"/>
                <w:lang w:val="ru-RU"/>
              </w:rPr>
              <w:tab/>
            </w:r>
            <w:r w:rsidRPr="00A375DD">
              <w:rPr>
                <w:spacing w:val="-2"/>
                <w:position w:val="1"/>
                <w:sz w:val="28"/>
                <w:lang w:val="ru-RU"/>
              </w:rPr>
              <w:t>радиоуправление</w:t>
            </w:r>
            <w:r w:rsidRPr="00A375DD">
              <w:rPr>
                <w:position w:val="1"/>
                <w:sz w:val="28"/>
                <w:lang w:val="ru-RU"/>
              </w:rPr>
              <w:tab/>
            </w:r>
            <w:r w:rsidRPr="00A375DD">
              <w:rPr>
                <w:i/>
                <w:spacing w:val="-10"/>
                <w:position w:val="1"/>
                <w:sz w:val="28"/>
                <w:lang w:val="ru-RU"/>
              </w:rPr>
              <w:t>-</w:t>
            </w:r>
          </w:p>
          <w:p w:rsidR="00A375DD" w:rsidRDefault="00A375DD" w:rsidP="00DB242B">
            <w:pPr>
              <w:pStyle w:val="TableParagraph"/>
              <w:spacing w:before="162"/>
              <w:ind w:left="1401"/>
              <w:rPr>
                <w:sz w:val="28"/>
              </w:rPr>
            </w:pPr>
            <w:r>
              <w:rPr>
                <w:sz w:val="28"/>
              </w:rPr>
              <w:pict>
                <v:group id="docshapegroup137" o:spid="_x0000_s178773" style="position:absolute;left:0;text-align:left;margin-left:49pt;margin-top:6.9pt;width:18pt;height:18pt;z-index:-251590656" coordorigin="980,138" coordsize="360,360">
                  <v:rect id="docshape138" o:spid="_x0000_s178774" style="position:absolute;left:990;top:147;width:340;height:340" filled="f" strokeweight="1pt"/>
                </v:group>
              </w:pict>
            </w:r>
            <w:r>
              <w:rPr>
                <w:sz w:val="28"/>
              </w:rPr>
              <w:t>другой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</w:t>
            </w:r>
          </w:p>
        </w:tc>
      </w:tr>
      <w:tr w:rsidR="00A375DD" w:rsidTr="00A375DD">
        <w:trPr>
          <w:trHeight w:val="1932"/>
          <w:jc w:val="center"/>
        </w:trPr>
        <w:tc>
          <w:tcPr>
            <w:tcW w:w="10349" w:type="dxa"/>
          </w:tcPr>
          <w:p w:rsidR="00A375DD" w:rsidRPr="00A375DD" w:rsidRDefault="00A375DD" w:rsidP="00DB242B">
            <w:pPr>
              <w:pStyle w:val="TableParagraph"/>
              <w:spacing w:before="27"/>
              <w:ind w:left="24"/>
              <w:rPr>
                <w:b/>
                <w:sz w:val="28"/>
                <w:lang w:val="ru-RU"/>
              </w:rPr>
            </w:pPr>
            <w:r w:rsidRPr="00A375DD">
              <w:rPr>
                <w:b/>
                <w:sz w:val="28"/>
                <w:lang w:val="ru-RU"/>
              </w:rPr>
              <w:t>29.</w:t>
            </w:r>
            <w:r w:rsidRPr="00A375DD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A375DD">
              <w:rPr>
                <w:b/>
                <w:sz w:val="28"/>
                <w:lang w:val="ru-RU"/>
              </w:rPr>
              <w:t>Кабина</w:t>
            </w:r>
            <w:r w:rsidRPr="00A375DD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A375DD">
              <w:rPr>
                <w:b/>
                <w:sz w:val="28"/>
                <w:lang w:val="ru-RU"/>
              </w:rPr>
              <w:t>управления</w:t>
            </w:r>
            <w:r w:rsidRPr="00A375DD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A375DD">
              <w:rPr>
                <w:b/>
                <w:sz w:val="28"/>
                <w:lang w:val="ru-RU"/>
              </w:rPr>
              <w:t xml:space="preserve">(при </w:t>
            </w:r>
            <w:r w:rsidRPr="00A375DD">
              <w:rPr>
                <w:b/>
                <w:spacing w:val="-2"/>
                <w:sz w:val="28"/>
                <w:lang w:val="ru-RU"/>
              </w:rPr>
              <w:t>наличии)</w:t>
            </w:r>
          </w:p>
          <w:p w:rsidR="00A375DD" w:rsidRPr="00A375DD" w:rsidRDefault="00A375DD" w:rsidP="00DB242B">
            <w:pPr>
              <w:pStyle w:val="TableParagraph"/>
              <w:tabs>
                <w:tab w:val="left" w:pos="4763"/>
              </w:tabs>
              <w:spacing w:before="128" w:line="360" w:lineRule="auto"/>
              <w:ind w:left="1400" w:right="2613" w:hanging="3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39" o:spid="_x0000_s178775" style="position:absolute;left:0;text-align:left;margin-left:49pt;margin-top:5.75pt;width:18pt;height:18pt;z-index:-251589632" coordorigin="980,115" coordsize="360,360">
                  <v:rect id="docshape140" o:spid="_x0000_s178776" style="position:absolute;left:990;top:125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41" o:spid="_x0000_s178777" style="position:absolute;left:0;text-align:left;margin-left:216.95pt;margin-top:5.75pt;width:18pt;height:18pt;z-index:-251588608" coordorigin="4339,115" coordsize="360,360">
                  <v:rect id="docshape142" o:spid="_x0000_s178778" style="position:absolute;left:4348;top:125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43" o:spid="_x0000_s178779" style="position:absolute;left:0;text-align:left;margin-left:49pt;margin-top:29.5pt;width:18pt;height:18pt;z-index:-251587584" coordorigin="980,590" coordsize="360,360">
                  <v:rect id="docshape144" o:spid="_x0000_s178780" style="position:absolute;left:990;top:599;width:340;height:340" filled="f" strokeweight="1pt"/>
                </v:group>
              </w:pict>
            </w:r>
            <w:r w:rsidRPr="00A375DD">
              <w:rPr>
                <w:spacing w:val="-2"/>
                <w:sz w:val="28"/>
                <w:lang w:val="ru-RU"/>
              </w:rPr>
              <w:t>стационарная</w:t>
            </w:r>
            <w:r w:rsidRPr="00A375DD">
              <w:rPr>
                <w:sz w:val="28"/>
                <w:lang w:val="ru-RU"/>
              </w:rPr>
              <w:tab/>
              <w:t>передвижная</w:t>
            </w:r>
            <w:r w:rsidRPr="00A375DD">
              <w:rPr>
                <w:spacing w:val="-16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>с</w:t>
            </w:r>
            <w:r w:rsidRPr="00A375DD">
              <w:rPr>
                <w:spacing w:val="-16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>тележкой другой вариант</w:t>
            </w:r>
          </w:p>
        </w:tc>
      </w:tr>
      <w:tr w:rsidR="00A375DD" w:rsidTr="00A375DD">
        <w:trPr>
          <w:trHeight w:val="3381"/>
          <w:jc w:val="center"/>
        </w:trPr>
        <w:tc>
          <w:tcPr>
            <w:tcW w:w="10349" w:type="dxa"/>
          </w:tcPr>
          <w:p w:rsidR="00A375DD" w:rsidRPr="00A375DD" w:rsidRDefault="00A375DD" w:rsidP="00DB242B">
            <w:pPr>
              <w:pStyle w:val="TableParagraph"/>
              <w:spacing w:before="33"/>
              <w:ind w:left="29"/>
              <w:rPr>
                <w:b/>
                <w:sz w:val="28"/>
                <w:lang w:val="ru-RU"/>
              </w:rPr>
            </w:pPr>
            <w:r w:rsidRPr="00A375DD">
              <w:rPr>
                <w:b/>
                <w:sz w:val="28"/>
                <w:lang w:val="ru-RU"/>
              </w:rPr>
              <w:lastRenderedPageBreak/>
              <w:t xml:space="preserve">30. Исполнение кабины </w:t>
            </w:r>
            <w:r w:rsidRPr="00A375DD">
              <w:rPr>
                <w:b/>
                <w:spacing w:val="-2"/>
                <w:sz w:val="28"/>
                <w:lang w:val="ru-RU"/>
              </w:rPr>
              <w:t>управления</w:t>
            </w:r>
          </w:p>
          <w:p w:rsidR="00A375DD" w:rsidRPr="00A375DD" w:rsidRDefault="00A375DD" w:rsidP="00DB242B">
            <w:pPr>
              <w:pStyle w:val="TableParagraph"/>
              <w:tabs>
                <w:tab w:val="left" w:pos="6929"/>
              </w:tabs>
              <w:spacing w:before="120"/>
              <w:ind w:left="1398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45" o:spid="_x0000_s178781" style="position:absolute;left:0;text-align:left;margin-left:49pt;margin-top:6.55pt;width:18pt;height:18pt;z-index:-251586560" coordorigin="980,131" coordsize="360,360">
                  <v:rect id="docshape146" o:spid="_x0000_s178782" style="position:absolute;left:990;top:141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47" o:spid="_x0000_s178787" style="position:absolute;left:0;text-align:left;margin-left:324.15pt;margin-top:6.55pt;width:18pt;height:18pt;z-index:-251583488" coordorigin="6483,131" coordsize="360,360">
                  <v:rect id="docshape148" o:spid="_x0000_s178788" style="position:absolute;left:6493;top:141;width:340;height:340" filled="f" strokeweight="1pt"/>
                </v:group>
              </w:pict>
            </w:r>
            <w:r w:rsidRPr="00A375DD">
              <w:rPr>
                <w:spacing w:val="-2"/>
                <w:sz w:val="28"/>
                <w:lang w:val="ru-RU"/>
              </w:rPr>
              <w:t>закрытая</w:t>
            </w:r>
            <w:r w:rsidRPr="00A375DD">
              <w:rPr>
                <w:sz w:val="28"/>
                <w:lang w:val="ru-RU"/>
              </w:rPr>
              <w:tab/>
            </w:r>
            <w:r w:rsidRPr="00A375DD">
              <w:rPr>
                <w:spacing w:val="-2"/>
                <w:sz w:val="28"/>
                <w:lang w:val="ru-RU"/>
              </w:rPr>
              <w:t>открытая</w:t>
            </w:r>
          </w:p>
          <w:p w:rsidR="00A375DD" w:rsidRPr="00A375DD" w:rsidRDefault="00A375DD" w:rsidP="00DB242B">
            <w:pPr>
              <w:pStyle w:val="TableParagraph"/>
              <w:spacing w:before="160"/>
              <w:ind w:left="1398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49" o:spid="_x0000_s178783" style="position:absolute;left:0;text-align:left;margin-left:49pt;margin-top:7.9pt;width:18pt;height:18pt;z-index:-251585536" coordorigin="980,158" coordsize="360,360">
                  <v:rect id="docshape150" o:spid="_x0000_s178784" style="position:absolute;left:990;top:168;width:340;height:340" filled="f" strokeweight="1pt"/>
                </v:group>
              </w:pict>
            </w:r>
            <w:r w:rsidRPr="00A375DD">
              <w:rPr>
                <w:sz w:val="28"/>
                <w:lang w:val="ru-RU"/>
              </w:rPr>
              <w:t xml:space="preserve">с </w:t>
            </w:r>
            <w:r w:rsidRPr="00A375DD">
              <w:rPr>
                <w:spacing w:val="-2"/>
                <w:sz w:val="28"/>
                <w:lang w:val="ru-RU"/>
              </w:rPr>
              <w:t>кондиционером</w:t>
            </w:r>
          </w:p>
          <w:p w:rsidR="00A375DD" w:rsidRDefault="00A375DD" w:rsidP="00DB242B">
            <w:pPr>
              <w:pStyle w:val="TableParagraph"/>
              <w:spacing w:before="163" w:line="333" w:lineRule="auto"/>
              <w:ind w:left="1010" w:right="4848" w:firstLine="387"/>
              <w:rPr>
                <w:sz w:val="28"/>
              </w:rPr>
            </w:pPr>
            <w:r>
              <w:rPr>
                <w:sz w:val="28"/>
              </w:rPr>
              <w:pict>
                <v:group id="docshapegroup151" o:spid="_x0000_s178785" style="position:absolute;left:0;text-align:left;margin-left:49pt;margin-top:7.3pt;width:18pt;height:18pt;z-index:-251584512" coordorigin="980,146" coordsize="360,360">
                  <v:rect id="docshape152" o:spid="_x0000_s178786" style="position:absolute;left:990;top:156;width:340;height:340" filled="f" strokeweight="1pt"/>
                </v:group>
              </w:pict>
            </w:r>
            <w:r>
              <w:rPr>
                <w:sz w:val="28"/>
              </w:rPr>
              <w:t>с тепловентилятором Дополнительные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требования:</w:t>
            </w:r>
          </w:p>
        </w:tc>
      </w:tr>
      <w:tr w:rsidR="00A375DD" w:rsidTr="00A375DD">
        <w:trPr>
          <w:trHeight w:val="1887"/>
          <w:jc w:val="center"/>
        </w:trPr>
        <w:tc>
          <w:tcPr>
            <w:tcW w:w="10349" w:type="dxa"/>
          </w:tcPr>
          <w:p w:rsidR="00A375DD" w:rsidRPr="00A375DD" w:rsidRDefault="00A375DD" w:rsidP="00DB242B">
            <w:pPr>
              <w:pStyle w:val="TableParagraph"/>
              <w:spacing w:before="29"/>
              <w:rPr>
                <w:b/>
                <w:sz w:val="28"/>
                <w:lang w:val="ru-RU"/>
              </w:rPr>
            </w:pPr>
            <w:r w:rsidRPr="00A375DD">
              <w:rPr>
                <w:b/>
                <w:sz w:val="28"/>
                <w:lang w:val="ru-RU"/>
              </w:rPr>
              <w:t xml:space="preserve">31. Расположение кабины управления на </w:t>
            </w:r>
            <w:r w:rsidRPr="00A375DD">
              <w:rPr>
                <w:b/>
                <w:spacing w:val="-2"/>
                <w:sz w:val="28"/>
                <w:lang w:val="ru-RU"/>
              </w:rPr>
              <w:t>кране</w:t>
            </w:r>
          </w:p>
          <w:p w:rsidR="00A375DD" w:rsidRPr="00A375DD" w:rsidRDefault="00A375DD" w:rsidP="00DB242B">
            <w:pPr>
              <w:pStyle w:val="TableParagraph"/>
              <w:spacing w:before="5" w:line="476" w:lineRule="exact"/>
              <w:ind w:left="1460" w:right="6779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53" o:spid="_x0000_s178789" style="position:absolute;left:0;text-align:left;margin-left:49pt;margin-top:6.05pt;width:18pt;height:18pt;z-index:-251582464" coordorigin="980,121" coordsize="360,360">
                  <v:rect id="docshape154" o:spid="_x0000_s178790" style="position:absolute;left:990;top:131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55" o:spid="_x0000_s178791" style="position:absolute;left:0;text-align:left;margin-left:49pt;margin-top:31.7pt;width:18pt;height:39.35pt;z-index:-251581440" coordorigin="980,634" coordsize="360,787">
                  <v:rect id="docshape156" o:spid="_x0000_s178792" style="position:absolute;left:990;top:643;width:340;height:340" filled="f" strokeweight="1pt"/>
                  <v:rect id="docshape157" o:spid="_x0000_s178793" style="position:absolute;left:990;top:1070;width:340;height:340" filled="f" strokeweight="1pt"/>
                </v:group>
              </w:pict>
            </w:r>
            <w:r w:rsidRPr="00A375DD">
              <w:rPr>
                <w:sz w:val="28"/>
                <w:lang w:val="ru-RU"/>
              </w:rPr>
              <w:t>с левой стороны</w:t>
            </w:r>
            <w:r w:rsidRPr="00A375DD">
              <w:rPr>
                <w:spacing w:val="40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>с</w:t>
            </w:r>
            <w:r w:rsidRPr="00A375DD">
              <w:rPr>
                <w:spacing w:val="-16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>правой</w:t>
            </w:r>
            <w:r w:rsidRPr="00A375DD">
              <w:rPr>
                <w:spacing w:val="-16"/>
                <w:sz w:val="28"/>
                <w:lang w:val="ru-RU"/>
              </w:rPr>
              <w:t xml:space="preserve"> </w:t>
            </w:r>
            <w:r w:rsidRPr="00A375DD">
              <w:rPr>
                <w:sz w:val="28"/>
                <w:lang w:val="ru-RU"/>
              </w:rPr>
              <w:t xml:space="preserve">стороны </w:t>
            </w:r>
            <w:r w:rsidRPr="00A375DD">
              <w:rPr>
                <w:spacing w:val="-2"/>
                <w:sz w:val="28"/>
                <w:lang w:val="ru-RU"/>
              </w:rPr>
              <w:t>другое</w:t>
            </w:r>
          </w:p>
        </w:tc>
      </w:tr>
    </w:tbl>
    <w:p w:rsidR="00A375DD" w:rsidRDefault="00A375DD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03773" w:rsidRDefault="00F03773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7"/>
        <w:gridCol w:w="4971"/>
      </w:tblGrid>
      <w:tr w:rsidR="00F03773" w:rsidTr="00F03773">
        <w:trPr>
          <w:trHeight w:val="1075"/>
          <w:jc w:val="center"/>
        </w:trPr>
        <w:tc>
          <w:tcPr>
            <w:tcW w:w="10348" w:type="dxa"/>
            <w:gridSpan w:val="2"/>
          </w:tcPr>
          <w:p w:rsidR="00F03773" w:rsidRPr="00F03773" w:rsidRDefault="00F03773" w:rsidP="00DB242B">
            <w:pPr>
              <w:pStyle w:val="TableParagraph"/>
              <w:spacing w:before="29"/>
              <w:rPr>
                <w:b/>
                <w:sz w:val="28"/>
                <w:lang w:val="ru-RU"/>
              </w:rPr>
            </w:pPr>
            <w:r w:rsidRPr="00F03773">
              <w:rPr>
                <w:b/>
                <w:sz w:val="28"/>
                <w:lang w:val="ru-RU"/>
              </w:rPr>
              <w:t>32.</w:t>
            </w:r>
            <w:r w:rsidRPr="00F03773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03773">
              <w:rPr>
                <w:b/>
                <w:sz w:val="28"/>
                <w:lang w:val="ru-RU"/>
              </w:rPr>
              <w:t>Сейсмичность</w:t>
            </w:r>
            <w:r w:rsidRPr="00F03773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F03773">
              <w:rPr>
                <w:b/>
                <w:sz w:val="28"/>
                <w:lang w:val="ru-RU"/>
              </w:rPr>
              <w:t>района</w:t>
            </w:r>
            <w:r w:rsidRPr="00F03773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F03773">
              <w:rPr>
                <w:b/>
                <w:sz w:val="28"/>
                <w:lang w:val="ru-RU"/>
              </w:rPr>
              <w:t>установки</w:t>
            </w:r>
            <w:r w:rsidRPr="00F03773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03773">
              <w:rPr>
                <w:b/>
                <w:sz w:val="28"/>
                <w:lang w:val="ru-RU"/>
              </w:rPr>
              <w:t>крана,</w:t>
            </w:r>
            <w:r w:rsidRPr="00F03773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F03773">
              <w:rPr>
                <w:b/>
                <w:sz w:val="28"/>
                <w:lang w:val="ru-RU"/>
              </w:rPr>
              <w:t>баллы</w:t>
            </w:r>
            <w:r w:rsidRPr="00F03773"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MSK</w:t>
            </w:r>
            <w:r w:rsidRPr="00F03773">
              <w:rPr>
                <w:b/>
                <w:sz w:val="28"/>
                <w:lang w:val="ru-RU"/>
              </w:rPr>
              <w:t>-</w:t>
            </w:r>
            <w:r w:rsidRPr="00F03773">
              <w:rPr>
                <w:b/>
                <w:spacing w:val="-5"/>
                <w:sz w:val="28"/>
                <w:lang w:val="ru-RU"/>
              </w:rPr>
              <w:t>64</w:t>
            </w:r>
          </w:p>
          <w:p w:rsidR="00F03773" w:rsidRDefault="00F03773" w:rsidP="00DB242B">
            <w:pPr>
              <w:pStyle w:val="TableParagraph"/>
              <w:tabs>
                <w:tab w:val="left" w:pos="3007"/>
                <w:tab w:val="left" w:pos="4552"/>
              </w:tabs>
              <w:spacing w:before="82"/>
              <w:ind w:left="1480"/>
              <w:rPr>
                <w:sz w:val="28"/>
              </w:rPr>
            </w:pPr>
            <w:r>
              <w:rPr>
                <w:sz w:val="28"/>
              </w:rPr>
              <w:pict>
                <v:group id="docshapegroup158" o:spid="_x0000_s178794" style="position:absolute;left:0;text-align:left;margin-left:50.45pt;margin-top:4.1pt;width:18pt;height:18pt;z-index:-251579392" coordorigin="1009,82" coordsize="360,360">
                  <v:rect id="docshape159" o:spid="_x0000_s178795" style="position:absolute;left:1018;top:92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60" o:spid="_x0000_s178796" style="position:absolute;left:0;text-align:left;margin-left:205.1pt;margin-top:4.6pt;width:18pt;height:18pt;z-index:-251578368" coordorigin="4102,92" coordsize="360,360">
                  <v:rect id="docshape161" o:spid="_x0000_s178797" style="position:absolute;left:4111;top:101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62" o:spid="_x0000_s178830" style="position:absolute;left:0;text-align:left;margin-left:127.75pt;margin-top:4.1pt;width:18pt;height:18pt;z-index:-251560960" coordorigin="2555,82" coordsize="360,360">
                  <v:rect id="docshape163" o:spid="_x0000_s178831" style="position:absolute;left:2565;top:92;width:340;height:340" filled="f" strokeweight="1pt"/>
                </v:group>
              </w:pict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другая</w:t>
            </w:r>
          </w:p>
        </w:tc>
      </w:tr>
      <w:tr w:rsidR="00F03773" w:rsidTr="00F03773">
        <w:trPr>
          <w:trHeight w:val="422"/>
          <w:jc w:val="center"/>
        </w:trPr>
        <w:tc>
          <w:tcPr>
            <w:tcW w:w="10348" w:type="dxa"/>
            <w:gridSpan w:val="2"/>
          </w:tcPr>
          <w:p w:rsidR="00F03773" w:rsidRDefault="00F03773" w:rsidP="00DB242B">
            <w:pPr>
              <w:pStyle w:val="TableParagraph"/>
              <w:spacing w:before="32"/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Грузозахватный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</w:t>
            </w:r>
          </w:p>
        </w:tc>
      </w:tr>
      <w:tr w:rsidR="00F03773" w:rsidTr="00F03773">
        <w:trPr>
          <w:trHeight w:val="5383"/>
          <w:jc w:val="center"/>
        </w:trPr>
        <w:tc>
          <w:tcPr>
            <w:tcW w:w="5377" w:type="dxa"/>
          </w:tcPr>
          <w:p w:rsidR="00F03773" w:rsidRPr="00F03773" w:rsidRDefault="00F03773" w:rsidP="00DB242B">
            <w:pPr>
              <w:pStyle w:val="TableParagraph"/>
              <w:spacing w:line="357" w:lineRule="auto"/>
              <w:ind w:left="1445" w:right="1308" w:hanging="63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64" o:spid="_x0000_s178798" style="position:absolute;left:0;text-align:left;margin-left:50.45pt;margin-top:22.8pt;width:18pt;height:18pt;z-index:-251577344;mso-position-horizontal-relative:text;mso-position-vertical-relative:text" coordorigin="1009,456" coordsize="360,360">
                  <v:rect id="docshape165" o:spid="_x0000_s178799" style="position:absolute;left:1018;top:465;width:340;height:340" filled="f" strokeweight="1pt"/>
                </v:group>
              </w:pict>
            </w:r>
            <w:r w:rsidRPr="00F03773">
              <w:rPr>
                <w:b/>
                <w:spacing w:val="-2"/>
                <w:sz w:val="28"/>
                <w:lang w:val="ru-RU"/>
              </w:rPr>
              <w:t xml:space="preserve">Траверса: </w:t>
            </w:r>
            <w:r w:rsidRPr="00F03773">
              <w:rPr>
                <w:sz w:val="28"/>
                <w:lang w:val="ru-RU"/>
              </w:rPr>
              <w:t>постоянный</w:t>
            </w:r>
            <w:r w:rsidRPr="00F03773">
              <w:rPr>
                <w:spacing w:val="-18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>орган навесная на крюк</w:t>
            </w:r>
          </w:p>
          <w:p w:rsidR="00F03773" w:rsidRPr="00F03773" w:rsidRDefault="00F03773" w:rsidP="00DB242B">
            <w:pPr>
              <w:pStyle w:val="TableParagraph"/>
              <w:spacing w:before="3" w:line="360" w:lineRule="auto"/>
              <w:ind w:left="1445" w:right="1980" w:hanging="488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66" o:spid="_x0000_s178800" style="position:absolute;left:0;text-align:left;margin-left:50.45pt;margin-top:-21.3pt;width:18pt;height:18pt;z-index:-251576320" coordorigin="1009,-426" coordsize="360,360">
                  <v:rect id="docshape167" o:spid="_x0000_s178801" style="position:absolute;left:1018;top:-417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68" o:spid="_x0000_s178802" style="position:absolute;left:0;text-align:left;margin-left:50.45pt;margin-top:23.3pt;width:18pt;height:18pt;z-index:-251575296" coordorigin="1009,466" coordsize="360,360">
                  <v:rect id="docshape169" o:spid="_x0000_s178803" style="position:absolute;left:1018;top:475;width:340;height:340" filled="f" strokeweight="1pt"/>
                </v:group>
              </w:pict>
            </w:r>
            <w:r w:rsidRPr="00F03773">
              <w:rPr>
                <w:spacing w:val="-2"/>
                <w:sz w:val="28"/>
                <w:lang w:val="ru-RU"/>
              </w:rPr>
              <w:t xml:space="preserve">Расположение: </w:t>
            </w:r>
            <w:r w:rsidRPr="00F03773">
              <w:rPr>
                <w:sz w:val="28"/>
                <w:lang w:val="ru-RU"/>
              </w:rPr>
              <w:t>вдоль моста поперек</w:t>
            </w:r>
            <w:r w:rsidRPr="00F03773">
              <w:rPr>
                <w:spacing w:val="-18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>моста</w:t>
            </w:r>
          </w:p>
          <w:p w:rsidR="00F03773" w:rsidRPr="00F03773" w:rsidRDefault="00F03773" w:rsidP="00DB242B">
            <w:pPr>
              <w:pStyle w:val="TableParagraph"/>
              <w:spacing w:before="126" w:line="357" w:lineRule="auto"/>
              <w:ind w:left="955" w:right="1308" w:firstLine="2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70" o:spid="_x0000_s178804" style="position:absolute;left:0;text-align:left;margin-left:50.45pt;margin-top:-24.2pt;width:18pt;height:18pt;z-index:-251574272" coordorigin="1009,-484" coordsize="360,360">
                  <v:rect id="docshape171" o:spid="_x0000_s178805" style="position:absolute;left:1018;top:-474;width:340;height:340" filled="f" strokeweight="1pt"/>
                </v:group>
              </w:pict>
            </w:r>
            <w:r w:rsidRPr="00F03773">
              <w:rPr>
                <w:sz w:val="28"/>
                <w:lang w:val="ru-RU"/>
              </w:rPr>
              <w:t>Другая</w:t>
            </w:r>
            <w:r w:rsidRPr="00F03773">
              <w:rPr>
                <w:spacing w:val="-15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>информация</w:t>
            </w:r>
            <w:r w:rsidRPr="00F03773">
              <w:rPr>
                <w:spacing w:val="-15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 xml:space="preserve">по </w:t>
            </w:r>
            <w:r w:rsidRPr="00F03773">
              <w:rPr>
                <w:spacing w:val="-2"/>
                <w:sz w:val="28"/>
                <w:lang w:val="ru-RU"/>
              </w:rPr>
              <w:t>траверсе</w:t>
            </w:r>
          </w:p>
        </w:tc>
        <w:tc>
          <w:tcPr>
            <w:tcW w:w="4971" w:type="dxa"/>
          </w:tcPr>
          <w:p w:rsidR="00F03773" w:rsidRPr="00F03773" w:rsidRDefault="00F03773" w:rsidP="00DB242B">
            <w:pPr>
              <w:pStyle w:val="TableParagraph"/>
              <w:spacing w:line="320" w:lineRule="exact"/>
              <w:ind w:left="957"/>
              <w:rPr>
                <w:b/>
                <w:sz w:val="28"/>
                <w:lang w:val="ru-RU"/>
              </w:rPr>
            </w:pPr>
            <w:r w:rsidRPr="00F03773">
              <w:rPr>
                <w:b/>
                <w:spacing w:val="-2"/>
                <w:sz w:val="28"/>
                <w:lang w:val="ru-RU"/>
              </w:rPr>
              <w:t>Магнит:</w:t>
            </w:r>
          </w:p>
          <w:p w:rsidR="00F03773" w:rsidRPr="00F03773" w:rsidRDefault="00F03773" w:rsidP="00DB242B">
            <w:pPr>
              <w:pStyle w:val="TableParagraph"/>
              <w:tabs>
                <w:tab w:val="left" w:pos="4072"/>
              </w:tabs>
              <w:spacing w:before="157" w:line="360" w:lineRule="auto"/>
              <w:ind w:left="494" w:right="602"/>
              <w:rPr>
                <w:sz w:val="28"/>
                <w:lang w:val="ru-RU"/>
              </w:rPr>
            </w:pPr>
            <w:r w:rsidRPr="00F03773">
              <w:rPr>
                <w:sz w:val="28"/>
                <w:lang w:val="ru-RU"/>
              </w:rPr>
              <w:t>Температура груза, °С от</w:t>
            </w:r>
            <w:r w:rsidRPr="00F03773">
              <w:rPr>
                <w:sz w:val="28"/>
                <w:lang w:val="ru-RU"/>
              </w:rPr>
              <w:tab/>
            </w:r>
            <w:r w:rsidRPr="00F03773">
              <w:rPr>
                <w:spacing w:val="-6"/>
                <w:sz w:val="28"/>
                <w:lang w:val="ru-RU"/>
              </w:rPr>
              <w:t xml:space="preserve">до </w:t>
            </w:r>
            <w:r w:rsidRPr="00F03773">
              <w:rPr>
                <w:sz w:val="28"/>
                <w:lang w:val="ru-RU"/>
              </w:rPr>
              <w:t>Грузоподъемность, т</w:t>
            </w:r>
          </w:p>
          <w:p w:rsidR="00F03773" w:rsidRPr="00F03773" w:rsidRDefault="00F03773" w:rsidP="00DB242B">
            <w:pPr>
              <w:pStyle w:val="TableParagraph"/>
              <w:spacing w:before="1" w:line="357" w:lineRule="auto"/>
              <w:ind w:left="494" w:right="1518" w:hanging="1"/>
              <w:rPr>
                <w:sz w:val="28"/>
                <w:lang w:val="ru-RU"/>
              </w:rPr>
            </w:pPr>
            <w:r w:rsidRPr="00F03773">
              <w:rPr>
                <w:sz w:val="28"/>
                <w:lang w:val="ru-RU"/>
              </w:rPr>
              <w:t>Отрывное</w:t>
            </w:r>
            <w:r w:rsidRPr="00F03773">
              <w:rPr>
                <w:spacing w:val="-15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>усилие,</w:t>
            </w:r>
            <w:r w:rsidRPr="00F03773">
              <w:rPr>
                <w:spacing w:val="-15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 xml:space="preserve">кг </w:t>
            </w:r>
            <w:r w:rsidRPr="00F03773">
              <w:rPr>
                <w:spacing w:val="-2"/>
                <w:sz w:val="28"/>
                <w:lang w:val="ru-RU"/>
              </w:rPr>
              <w:t>Профиль</w:t>
            </w:r>
          </w:p>
          <w:p w:rsidR="00F03773" w:rsidRPr="00F03773" w:rsidRDefault="00F03773" w:rsidP="00DB242B">
            <w:pPr>
              <w:pStyle w:val="TableParagraph"/>
              <w:spacing w:before="5" w:line="360" w:lineRule="auto"/>
              <w:ind w:left="912" w:right="1518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72" o:spid="_x0000_s178806" style="position:absolute;left:0;text-align:left;margin-left:25.9pt;margin-top:.25pt;width:18pt;height:18pt;z-index:-251573248" coordorigin="518,5" coordsize="360,360">
                  <v:rect id="docshape173" o:spid="_x0000_s178807" style="position:absolute;left:527;top:15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74" o:spid="_x0000_s178808" style="position:absolute;left:0;text-align:left;margin-left:25.9pt;margin-top:24.45pt;width:18pt;height:18pt;z-index:-251572224" coordorigin="518,489" coordsize="360,360">
                  <v:rect id="docshape175" o:spid="_x0000_s178809" style="position:absolute;left:527;top:498;width:340;height:340" filled="f" strokeweight="1pt"/>
                </v:group>
              </w:pict>
            </w:r>
            <w:r w:rsidRPr="00F03773">
              <w:rPr>
                <w:spacing w:val="-2"/>
                <w:sz w:val="28"/>
                <w:lang w:val="ru-RU"/>
              </w:rPr>
              <w:t>прямоугольный круглый специальный</w:t>
            </w:r>
          </w:p>
          <w:p w:rsidR="00F03773" w:rsidRDefault="00F03773" w:rsidP="00DB242B">
            <w:pPr>
              <w:pStyle w:val="TableParagraph"/>
              <w:ind w:left="494"/>
              <w:rPr>
                <w:sz w:val="28"/>
              </w:rPr>
            </w:pPr>
            <w:r>
              <w:rPr>
                <w:sz w:val="28"/>
              </w:rPr>
              <w:pict>
                <v:group id="docshapegroup176" o:spid="_x0000_s178810" style="position:absolute;left:0;text-align:left;margin-left:25.9pt;margin-top:-23.6pt;width:18pt;height:18pt;z-index:-251571200" coordorigin="518,-472" coordsize="360,360">
                  <v:rect id="docshape177" o:spid="_x0000_s178811" style="position:absolute;left:527;top:-463;width:340;height:340" filled="f" strokeweight="1pt"/>
                </v:group>
              </w:pict>
            </w:r>
            <w:r>
              <w:rPr>
                <w:sz w:val="28"/>
              </w:rPr>
              <w:t>Другая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магниту</w:t>
            </w:r>
          </w:p>
        </w:tc>
      </w:tr>
      <w:tr w:rsidR="00F03773" w:rsidTr="00F03773">
        <w:trPr>
          <w:trHeight w:val="7246"/>
          <w:jc w:val="center"/>
        </w:trPr>
        <w:tc>
          <w:tcPr>
            <w:tcW w:w="10348" w:type="dxa"/>
            <w:gridSpan w:val="2"/>
          </w:tcPr>
          <w:p w:rsidR="00F03773" w:rsidRPr="00F03773" w:rsidRDefault="00F03773" w:rsidP="00DB242B">
            <w:pPr>
              <w:pStyle w:val="TableParagraph"/>
              <w:spacing w:line="312" w:lineRule="exact"/>
              <w:ind w:left="138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pict>
                <v:group id="docshapegroup178" o:spid="_x0000_s178814" style="position:absolute;left:0;text-align:left;margin-left:192.75pt;margin-top:24.35pt;width:18pt;height:18pt;z-index:-251569152;mso-position-horizontal-relative:text;mso-position-vertical-relative:text" coordorigin="3855,487" coordsize="360,360">
                  <v:rect id="docshape179" o:spid="_x0000_s178815" style="position:absolute;left:3865;top:496;width:340;height:340" filled="f" strokeweight="1pt"/>
                </v:group>
              </w:pict>
            </w:r>
            <w:r w:rsidRPr="00F03773">
              <w:rPr>
                <w:b/>
                <w:spacing w:val="-2"/>
                <w:sz w:val="28"/>
                <w:lang w:val="ru-RU"/>
              </w:rPr>
              <w:t>Грейфер:</w:t>
            </w:r>
          </w:p>
          <w:p w:rsidR="00F03773" w:rsidRPr="00F03773" w:rsidRDefault="00F03773" w:rsidP="00DB242B">
            <w:pPr>
              <w:pStyle w:val="TableParagraph"/>
              <w:tabs>
                <w:tab w:val="left" w:pos="4263"/>
                <w:tab w:val="left" w:pos="7735"/>
              </w:tabs>
              <w:spacing w:before="163" w:line="360" w:lineRule="auto"/>
              <w:ind w:left="957" w:right="1770" w:firstLine="487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80" o:spid="_x0000_s178812" style="position:absolute;left:0;text-align:left;margin-left:50.45pt;margin-top:8.7pt;width:18pt;height:18pt;z-index:-251570176" coordorigin="1009,174" coordsize="360,360">
                  <v:rect id="docshape181" o:spid="_x0000_s178813" style="position:absolute;left:1018;top:184;width:340;height:340" filled="f" strokeweight="1pt"/>
                </v:group>
              </w:pict>
            </w:r>
            <w:r w:rsidRPr="00F03773">
              <w:rPr>
                <w:spacing w:val="-2"/>
                <w:sz w:val="28"/>
                <w:lang w:val="ru-RU"/>
              </w:rPr>
              <w:t>двухканатный</w:t>
            </w:r>
            <w:r w:rsidRPr="00F03773">
              <w:rPr>
                <w:sz w:val="28"/>
                <w:lang w:val="ru-RU"/>
              </w:rPr>
              <w:tab/>
            </w:r>
            <w:r w:rsidRPr="00F03773">
              <w:rPr>
                <w:spacing w:val="-2"/>
                <w:sz w:val="28"/>
                <w:lang w:val="ru-RU"/>
              </w:rPr>
              <w:t>четырехканатный</w:t>
            </w:r>
            <w:r w:rsidRPr="00F03773">
              <w:rPr>
                <w:sz w:val="28"/>
                <w:lang w:val="ru-RU"/>
              </w:rPr>
              <w:tab/>
            </w:r>
            <w:r w:rsidRPr="00F03773">
              <w:rPr>
                <w:spacing w:val="-2"/>
                <w:sz w:val="28"/>
                <w:lang w:val="ru-RU"/>
              </w:rPr>
              <w:t xml:space="preserve">другой </w:t>
            </w:r>
            <w:r w:rsidRPr="00F03773">
              <w:rPr>
                <w:sz w:val="28"/>
                <w:lang w:val="ru-RU"/>
              </w:rPr>
              <w:t>Грейфер на кране:</w:t>
            </w:r>
          </w:p>
          <w:p w:rsidR="00F03773" w:rsidRPr="00F03773" w:rsidRDefault="00F03773" w:rsidP="00DB242B">
            <w:pPr>
              <w:pStyle w:val="TableParagraph"/>
              <w:tabs>
                <w:tab w:val="left" w:pos="6106"/>
              </w:tabs>
              <w:spacing w:before="3" w:line="357" w:lineRule="auto"/>
              <w:ind w:left="957" w:right="2093" w:firstLine="487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82" o:spid="_x0000_s178818" style="position:absolute;left:0;text-align:left;margin-left:50.45pt;margin-top:-.25pt;width:18pt;height:18pt;z-index:-251567104" coordorigin="1009,-5" coordsize="360,360">
                  <v:rect id="docshape183" o:spid="_x0000_s178819" style="position:absolute;left:1018;top:4;width:340;height:340" filled="f" strokeweight="1pt"/>
                </v:group>
              </w:pict>
            </w:r>
            <w:r w:rsidRPr="00F03773">
              <w:rPr>
                <w:sz w:val="28"/>
                <w:lang w:val="ru-RU"/>
              </w:rPr>
              <w:t>постоянный орган</w:t>
            </w:r>
            <w:r w:rsidRPr="00F03773">
              <w:rPr>
                <w:sz w:val="28"/>
                <w:lang w:val="ru-RU"/>
              </w:rPr>
              <w:tab/>
              <w:t>навесной</w:t>
            </w:r>
            <w:r w:rsidRPr="00F03773">
              <w:rPr>
                <w:spacing w:val="-16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>на</w:t>
            </w:r>
            <w:r w:rsidRPr="00F03773">
              <w:rPr>
                <w:spacing w:val="-16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>крюк Конструктивное исполнение:</w:t>
            </w:r>
          </w:p>
          <w:p w:rsidR="00F03773" w:rsidRPr="00F03773" w:rsidRDefault="00F03773" w:rsidP="00DB242B">
            <w:pPr>
              <w:pStyle w:val="TableParagraph"/>
              <w:tabs>
                <w:tab w:val="left" w:pos="6103"/>
              </w:tabs>
              <w:spacing w:before="3"/>
              <w:ind w:left="1445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84" o:spid="_x0000_s178820" style="position:absolute;left:0;text-align:left;margin-left:50.45pt;margin-top:1.9pt;width:18pt;height:18pt;z-index:-251566080" coordorigin="1009,38" coordsize="360,360">
                  <v:rect id="docshape185" o:spid="_x0000_s178821" style="position:absolute;left:1018;top:47;width:340;height:340" filled="f" strokeweight="1pt"/>
                </v:group>
              </w:pict>
            </w:r>
            <w:r w:rsidRPr="00F03773">
              <w:rPr>
                <w:spacing w:val="-2"/>
                <w:position w:val="1"/>
                <w:sz w:val="28"/>
                <w:lang w:val="ru-RU"/>
              </w:rPr>
              <w:t>двухчелюстной</w:t>
            </w:r>
            <w:r w:rsidRPr="00F03773">
              <w:rPr>
                <w:position w:val="1"/>
                <w:sz w:val="28"/>
                <w:lang w:val="ru-RU"/>
              </w:rPr>
              <w:tab/>
            </w:r>
            <w:r w:rsidRPr="00F03773">
              <w:rPr>
                <w:spacing w:val="-2"/>
                <w:sz w:val="28"/>
                <w:lang w:val="ru-RU"/>
              </w:rPr>
              <w:t>многочелюстной</w:t>
            </w:r>
          </w:p>
          <w:p w:rsidR="00F03773" w:rsidRPr="00F03773" w:rsidRDefault="00F03773" w:rsidP="00DB242B">
            <w:pPr>
              <w:pStyle w:val="TableParagraph"/>
              <w:tabs>
                <w:tab w:val="left" w:pos="9711"/>
              </w:tabs>
              <w:spacing w:before="155"/>
              <w:ind w:left="6105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86" o:spid="_x0000_s178816" style="position:absolute;left:0;text-align:left;margin-left:364.5pt;margin-top:-112.6pt;width:18pt;height:18pt;z-index:-251568128" coordorigin="7290,-2252" coordsize="360,360">
                  <v:rect id="docshape187" o:spid="_x0000_s178817" style="position:absolute;left:7299;top:-2242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88" o:spid="_x0000_s178822" style="position:absolute;left:0;text-align:left;margin-left:283.35pt;margin-top:-65.15pt;width:18pt;height:18pt;z-index:-251565056" coordorigin="5667,-1303" coordsize="360,360">
                  <v:rect id="docshape189" o:spid="_x0000_s178823" style="position:absolute;left:5677;top:-1293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90" o:spid="_x0000_s178824" style="position:absolute;left:0;text-align:left;margin-left:283.35pt;margin-top:-14.85pt;width:18pt;height:18pt;z-index:-251564032" coordorigin="5667,-297" coordsize="360,360">
                  <v:rect id="docshape191" o:spid="_x0000_s178825" style="position:absolute;left:5677;top:-288;width:340;height:340" filled="f" strokeweight="1pt"/>
                </v:group>
              </w:pict>
            </w:r>
            <w:r>
              <w:rPr>
                <w:sz w:val="28"/>
              </w:rPr>
              <w:pict>
                <v:group id="docshapegroup192" o:spid="_x0000_s178828" style="position:absolute;left:0;text-align:left;margin-left:283.35pt;margin-top:54.4pt;width:18pt;height:18pt;z-index:-251561984" coordorigin="5667,1088" coordsize="360,360">
                  <v:rect id="docshape193" o:spid="_x0000_s178829" style="position:absolute;left:5677;top:1097;width:340;height:340" filled="f" strokeweight="1pt"/>
                </v:group>
              </w:pict>
            </w:r>
            <w:r w:rsidRPr="00F03773">
              <w:rPr>
                <w:sz w:val="28"/>
                <w:lang w:val="ru-RU"/>
              </w:rPr>
              <w:t xml:space="preserve">(количество </w:t>
            </w:r>
            <w:r w:rsidRPr="00F03773">
              <w:rPr>
                <w:spacing w:val="-2"/>
                <w:sz w:val="28"/>
                <w:lang w:val="ru-RU"/>
              </w:rPr>
              <w:t>челюстей</w:t>
            </w:r>
            <w:r w:rsidRPr="00F03773">
              <w:rPr>
                <w:sz w:val="28"/>
                <w:lang w:val="ru-RU"/>
              </w:rPr>
              <w:tab/>
            </w:r>
            <w:r w:rsidRPr="00F03773">
              <w:rPr>
                <w:spacing w:val="-10"/>
                <w:sz w:val="28"/>
                <w:lang w:val="ru-RU"/>
              </w:rPr>
              <w:t>)</w:t>
            </w:r>
          </w:p>
          <w:p w:rsidR="00F03773" w:rsidRPr="00F03773" w:rsidRDefault="00F03773" w:rsidP="00DB242B">
            <w:pPr>
              <w:pStyle w:val="TableParagraph"/>
              <w:tabs>
                <w:tab w:val="left" w:pos="6105"/>
              </w:tabs>
              <w:spacing w:before="160" w:line="345" w:lineRule="auto"/>
              <w:ind w:left="1445" w:right="2842" w:hanging="488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94" o:spid="_x0000_s178826" style="position:absolute;left:0;text-align:left;margin-left:50.45pt;margin-top:30.55pt;width:18pt;height:18pt;z-index:-251563008" coordorigin="1009,611" coordsize="360,360">
                  <v:rect id="docshape195" o:spid="_x0000_s178827" style="position:absolute;left:1018;top:620;width:340;height:340" filled="f" strokeweight="1pt"/>
                </v:group>
              </w:pict>
            </w:r>
            <w:r w:rsidRPr="00F03773">
              <w:rPr>
                <w:sz w:val="28"/>
                <w:lang w:val="ru-RU"/>
              </w:rPr>
              <w:t>Ориентация раскрытия грейфера на кране:</w:t>
            </w:r>
            <w:r w:rsidRPr="00F03773">
              <w:rPr>
                <w:spacing w:val="40"/>
                <w:sz w:val="28"/>
                <w:lang w:val="ru-RU"/>
              </w:rPr>
              <w:t xml:space="preserve"> </w:t>
            </w:r>
            <w:r w:rsidRPr="00F03773">
              <w:rPr>
                <w:spacing w:val="-2"/>
                <w:sz w:val="28"/>
                <w:lang w:val="ru-RU"/>
              </w:rPr>
              <w:t>продольное</w:t>
            </w:r>
            <w:r w:rsidRPr="00F03773">
              <w:rPr>
                <w:sz w:val="28"/>
                <w:lang w:val="ru-RU"/>
              </w:rPr>
              <w:tab/>
            </w:r>
            <w:r w:rsidRPr="00F03773">
              <w:rPr>
                <w:spacing w:val="-2"/>
                <w:sz w:val="28"/>
                <w:lang w:val="ru-RU"/>
              </w:rPr>
              <w:t>поперечное</w:t>
            </w:r>
          </w:p>
          <w:p w:rsidR="00F03773" w:rsidRPr="00F03773" w:rsidRDefault="00F03773" w:rsidP="00DB242B">
            <w:pPr>
              <w:pStyle w:val="TableParagraph"/>
              <w:spacing w:before="34" w:line="360" w:lineRule="auto"/>
              <w:ind w:left="955" w:right="5457"/>
              <w:rPr>
                <w:sz w:val="28"/>
                <w:lang w:val="ru-RU"/>
              </w:rPr>
            </w:pPr>
            <w:r w:rsidRPr="00F03773">
              <w:rPr>
                <w:sz w:val="28"/>
                <w:lang w:val="ru-RU"/>
              </w:rPr>
              <w:t>Геометрическая</w:t>
            </w:r>
            <w:r w:rsidRPr="00F03773">
              <w:rPr>
                <w:spacing w:val="-13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>вместимость,</w:t>
            </w:r>
            <w:r w:rsidRPr="00F03773">
              <w:rPr>
                <w:spacing w:val="-13"/>
                <w:sz w:val="28"/>
                <w:lang w:val="ru-RU"/>
              </w:rPr>
              <w:t xml:space="preserve"> </w:t>
            </w:r>
            <w:r w:rsidRPr="00F03773">
              <w:rPr>
                <w:sz w:val="28"/>
                <w:lang w:val="ru-RU"/>
              </w:rPr>
              <w:t>м³ Насыпная плотность, т/м³ Группа грузов</w:t>
            </w:r>
          </w:p>
          <w:p w:rsidR="00F03773" w:rsidRDefault="00F03773" w:rsidP="00DB242B">
            <w:pPr>
              <w:pStyle w:val="TableParagraph"/>
              <w:spacing w:before="2"/>
              <w:ind w:left="955"/>
              <w:rPr>
                <w:sz w:val="28"/>
              </w:rPr>
            </w:pPr>
            <w:r>
              <w:rPr>
                <w:sz w:val="28"/>
              </w:rPr>
              <w:t xml:space="preserve">Другая информация по </w:t>
            </w:r>
            <w:r>
              <w:rPr>
                <w:spacing w:val="-2"/>
                <w:sz w:val="28"/>
              </w:rPr>
              <w:t>грейферу</w:t>
            </w:r>
          </w:p>
        </w:tc>
      </w:tr>
    </w:tbl>
    <w:p w:rsidR="00F03773" w:rsidRDefault="00F03773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127450" w:rsidRDefault="00127450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9"/>
      </w:tblGrid>
      <w:tr w:rsidR="00127450" w:rsidTr="00127450">
        <w:trPr>
          <w:trHeight w:val="1449"/>
          <w:jc w:val="center"/>
        </w:trPr>
        <w:tc>
          <w:tcPr>
            <w:tcW w:w="10349" w:type="dxa"/>
          </w:tcPr>
          <w:p w:rsidR="00127450" w:rsidRPr="00127450" w:rsidRDefault="00127450" w:rsidP="00DB242B">
            <w:pPr>
              <w:pStyle w:val="TableParagraph"/>
              <w:spacing w:before="33"/>
              <w:rPr>
                <w:b/>
                <w:sz w:val="28"/>
                <w:lang w:val="ru-RU"/>
              </w:rPr>
            </w:pPr>
            <w:r w:rsidRPr="00127450">
              <w:rPr>
                <w:b/>
                <w:sz w:val="28"/>
                <w:lang w:val="ru-RU"/>
              </w:rPr>
              <w:t xml:space="preserve">34. Окраска </w:t>
            </w:r>
            <w:r w:rsidRPr="00127450">
              <w:rPr>
                <w:b/>
                <w:spacing w:val="-2"/>
                <w:sz w:val="28"/>
                <w:lang w:val="ru-RU"/>
              </w:rPr>
              <w:t>крана</w:t>
            </w:r>
          </w:p>
          <w:p w:rsidR="00127450" w:rsidRPr="00127450" w:rsidRDefault="00127450" w:rsidP="00DB242B">
            <w:pPr>
              <w:pStyle w:val="TableParagraph"/>
              <w:tabs>
                <w:tab w:val="left" w:pos="5945"/>
              </w:tabs>
              <w:spacing w:before="123"/>
              <w:ind w:left="1445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97" o:spid="_x0000_s178832" style="position:absolute;left:0;text-align:left;margin-left:49.5pt;margin-top:6.3pt;width:18pt;height:18pt;z-index:-251558912" coordorigin="990,126" coordsize="360,360">
                  <v:rect id="docshape198" o:spid="_x0000_s178833" style="position:absolute;left:999;top:136;width:340;height:340" filled="f" strokeweight="1pt"/>
                </v:group>
              </w:pict>
            </w:r>
            <w:r w:rsidRPr="00127450">
              <w:rPr>
                <w:spacing w:val="-2"/>
                <w:sz w:val="28"/>
                <w:lang w:val="ru-RU"/>
              </w:rPr>
              <w:t>грунт</w:t>
            </w:r>
            <w:r w:rsidRPr="00127450">
              <w:rPr>
                <w:sz w:val="28"/>
                <w:lang w:val="ru-RU"/>
              </w:rPr>
              <w:tab/>
              <w:t>грунт</w:t>
            </w:r>
            <w:r w:rsidRPr="00127450">
              <w:rPr>
                <w:spacing w:val="65"/>
                <w:sz w:val="28"/>
                <w:lang w:val="ru-RU"/>
              </w:rPr>
              <w:t xml:space="preserve"> </w:t>
            </w:r>
            <w:r w:rsidRPr="00127450">
              <w:rPr>
                <w:sz w:val="28"/>
                <w:lang w:val="ru-RU"/>
              </w:rPr>
              <w:t>+</w:t>
            </w:r>
            <w:r w:rsidRPr="00127450">
              <w:rPr>
                <w:spacing w:val="-2"/>
                <w:sz w:val="28"/>
                <w:lang w:val="ru-RU"/>
              </w:rPr>
              <w:t xml:space="preserve"> эмаль</w:t>
            </w:r>
          </w:p>
          <w:p w:rsidR="00127450" w:rsidRPr="00127450" w:rsidRDefault="00127450" w:rsidP="00DB242B">
            <w:pPr>
              <w:pStyle w:val="TableParagraph"/>
              <w:spacing w:before="164"/>
              <w:ind w:left="5520"/>
              <w:rPr>
                <w:sz w:val="28"/>
                <w:lang w:val="ru-RU"/>
              </w:rPr>
            </w:pPr>
            <w:r>
              <w:rPr>
                <w:sz w:val="28"/>
              </w:rPr>
              <w:pict>
                <v:group id="docshapegroup199" o:spid="_x0000_s178834" style="position:absolute;left:0;text-align:left;margin-left:273.85pt;margin-top:-18.3pt;width:18pt;height:18pt;z-index:-251557888" coordorigin="5477,-366" coordsize="360,360">
                  <v:rect id="docshape200" o:spid="_x0000_s178835" style="position:absolute;left:5487;top:-357;width:340;height:340" filled="f" strokeweight="1pt"/>
                </v:group>
              </w:pict>
            </w:r>
            <w:r w:rsidRPr="00127450">
              <w:rPr>
                <w:sz w:val="28"/>
                <w:lang w:val="ru-RU"/>
              </w:rPr>
              <w:t xml:space="preserve">Цвет (по </w:t>
            </w:r>
            <w:r>
              <w:rPr>
                <w:spacing w:val="-4"/>
                <w:sz w:val="28"/>
              </w:rPr>
              <w:t>RAL</w:t>
            </w:r>
            <w:r w:rsidRPr="00127450">
              <w:rPr>
                <w:spacing w:val="-4"/>
                <w:sz w:val="28"/>
                <w:lang w:val="ru-RU"/>
              </w:rPr>
              <w:t>)</w:t>
            </w:r>
          </w:p>
        </w:tc>
      </w:tr>
      <w:tr w:rsidR="00127450" w:rsidTr="00127450">
        <w:trPr>
          <w:trHeight w:val="1449"/>
          <w:jc w:val="center"/>
        </w:trPr>
        <w:tc>
          <w:tcPr>
            <w:tcW w:w="10349" w:type="dxa"/>
          </w:tcPr>
          <w:p w:rsidR="00127450" w:rsidRPr="00127450" w:rsidRDefault="00127450" w:rsidP="00DB242B">
            <w:pPr>
              <w:pStyle w:val="TableParagraph"/>
              <w:spacing w:before="34"/>
              <w:ind w:left="29"/>
              <w:rPr>
                <w:b/>
                <w:sz w:val="28"/>
                <w:lang w:val="ru-RU"/>
              </w:rPr>
            </w:pPr>
            <w:r w:rsidRPr="00127450">
              <w:rPr>
                <w:b/>
                <w:sz w:val="28"/>
                <w:lang w:val="ru-RU"/>
              </w:rPr>
              <w:t>35.</w:t>
            </w:r>
            <w:r w:rsidRPr="0012745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27450">
              <w:rPr>
                <w:b/>
                <w:sz w:val="28"/>
                <w:lang w:val="ru-RU"/>
              </w:rPr>
              <w:t>Место</w:t>
            </w:r>
            <w:r w:rsidRPr="0012745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27450">
              <w:rPr>
                <w:b/>
                <w:sz w:val="28"/>
                <w:lang w:val="ru-RU"/>
              </w:rPr>
              <w:t>установки</w:t>
            </w:r>
            <w:r w:rsidRPr="0012745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27450">
              <w:rPr>
                <w:b/>
                <w:sz w:val="28"/>
                <w:lang w:val="ru-RU"/>
              </w:rPr>
              <w:t>крана,</w:t>
            </w:r>
            <w:r w:rsidRPr="0012745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27450">
              <w:rPr>
                <w:b/>
                <w:sz w:val="28"/>
                <w:lang w:val="ru-RU"/>
              </w:rPr>
              <w:t>его</w:t>
            </w:r>
            <w:r w:rsidRPr="0012745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27450">
              <w:rPr>
                <w:b/>
                <w:sz w:val="28"/>
                <w:lang w:val="ru-RU"/>
              </w:rPr>
              <w:t>назначение,</w:t>
            </w:r>
            <w:r w:rsidRPr="0012745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27450">
              <w:rPr>
                <w:b/>
                <w:sz w:val="28"/>
                <w:lang w:val="ru-RU"/>
              </w:rPr>
              <w:t>характеристики</w:t>
            </w:r>
            <w:r w:rsidRPr="0012745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27450">
              <w:rPr>
                <w:b/>
                <w:spacing w:val="-2"/>
                <w:sz w:val="28"/>
                <w:lang w:val="ru-RU"/>
              </w:rPr>
              <w:t>груза</w:t>
            </w:r>
          </w:p>
        </w:tc>
      </w:tr>
      <w:tr w:rsidR="00127450" w:rsidTr="00127450">
        <w:trPr>
          <w:trHeight w:val="484"/>
          <w:jc w:val="center"/>
        </w:trPr>
        <w:tc>
          <w:tcPr>
            <w:tcW w:w="10349" w:type="dxa"/>
          </w:tcPr>
          <w:p w:rsidR="00127450" w:rsidRDefault="00127450" w:rsidP="00DB242B">
            <w:pPr>
              <w:pStyle w:val="TableParagraph"/>
              <w:spacing w:before="31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36. Количество кранов, </w:t>
            </w:r>
            <w:r>
              <w:rPr>
                <w:b/>
                <w:spacing w:val="-5"/>
                <w:sz w:val="28"/>
              </w:rPr>
              <w:t>шт</w:t>
            </w:r>
          </w:p>
        </w:tc>
      </w:tr>
      <w:tr w:rsidR="00127450" w:rsidTr="00127450">
        <w:trPr>
          <w:trHeight w:val="2897"/>
          <w:jc w:val="center"/>
        </w:trPr>
        <w:tc>
          <w:tcPr>
            <w:tcW w:w="10349" w:type="dxa"/>
          </w:tcPr>
          <w:p w:rsidR="00127450" w:rsidRDefault="00127450" w:rsidP="00DB242B">
            <w:pPr>
              <w:pStyle w:val="TableParagraph"/>
              <w:spacing w:before="33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37. Дополнительные </w:t>
            </w:r>
            <w:r>
              <w:rPr>
                <w:b/>
                <w:spacing w:val="-2"/>
                <w:sz w:val="28"/>
              </w:rPr>
              <w:t>требования</w:t>
            </w:r>
          </w:p>
        </w:tc>
      </w:tr>
    </w:tbl>
    <w:p w:rsidR="00127450" w:rsidRDefault="00127450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127450" w:rsidRDefault="00127450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127450" w:rsidRDefault="00127450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127450" w:rsidRDefault="00127450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85"/>
        <w:gridCol w:w="6189"/>
      </w:tblGrid>
      <w:tr w:rsidR="00B62178" w:rsidTr="00B62178">
        <w:trPr>
          <w:trHeight w:val="681"/>
          <w:jc w:val="center"/>
        </w:trPr>
        <w:tc>
          <w:tcPr>
            <w:tcW w:w="3385" w:type="dxa"/>
          </w:tcPr>
          <w:p w:rsidR="00B62178" w:rsidRDefault="00B62178" w:rsidP="00DB242B">
            <w:pPr>
              <w:pStyle w:val="TableParagraph"/>
              <w:spacing w:line="242" w:lineRule="auto"/>
              <w:ind w:left="880" w:right="746" w:hanging="1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Наименование организации</w:t>
            </w:r>
          </w:p>
        </w:tc>
        <w:tc>
          <w:tcPr>
            <w:tcW w:w="6189" w:type="dxa"/>
          </w:tcPr>
          <w:p w:rsidR="00B62178" w:rsidRDefault="00B62178" w:rsidP="00DB242B">
            <w:pPr>
              <w:pStyle w:val="TableParagraph"/>
              <w:ind w:left="0"/>
              <w:rPr>
                <w:sz w:val="26"/>
              </w:rPr>
            </w:pPr>
          </w:p>
        </w:tc>
      </w:tr>
      <w:tr w:rsidR="00B62178" w:rsidTr="00B62178">
        <w:trPr>
          <w:trHeight w:val="887"/>
          <w:jc w:val="center"/>
        </w:trPr>
        <w:tc>
          <w:tcPr>
            <w:tcW w:w="3385" w:type="dxa"/>
          </w:tcPr>
          <w:p w:rsidR="00B62178" w:rsidRDefault="00B62178" w:rsidP="00DB242B">
            <w:pPr>
              <w:pStyle w:val="TableParagraph"/>
              <w:spacing w:before="289"/>
              <w:ind w:left="30" w:righ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Адрес</w:t>
            </w:r>
          </w:p>
        </w:tc>
        <w:tc>
          <w:tcPr>
            <w:tcW w:w="6189" w:type="dxa"/>
          </w:tcPr>
          <w:p w:rsidR="00B62178" w:rsidRDefault="00B62178" w:rsidP="00DB242B">
            <w:pPr>
              <w:pStyle w:val="TableParagraph"/>
              <w:ind w:left="0"/>
              <w:rPr>
                <w:sz w:val="26"/>
              </w:rPr>
            </w:pPr>
          </w:p>
        </w:tc>
      </w:tr>
      <w:tr w:rsidR="00B62178" w:rsidTr="00B62178">
        <w:trPr>
          <w:trHeight w:val="573"/>
          <w:jc w:val="center"/>
        </w:trPr>
        <w:tc>
          <w:tcPr>
            <w:tcW w:w="3385" w:type="dxa"/>
          </w:tcPr>
          <w:p w:rsidR="00B62178" w:rsidRDefault="00B62178" w:rsidP="00DB242B">
            <w:pPr>
              <w:pStyle w:val="TableParagraph"/>
              <w:spacing w:before="114"/>
              <w:ind w:righ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лицо</w:t>
            </w:r>
          </w:p>
        </w:tc>
        <w:tc>
          <w:tcPr>
            <w:tcW w:w="6189" w:type="dxa"/>
          </w:tcPr>
          <w:p w:rsidR="00B62178" w:rsidRDefault="00B62178" w:rsidP="00DB242B">
            <w:pPr>
              <w:pStyle w:val="TableParagraph"/>
              <w:ind w:left="0"/>
              <w:rPr>
                <w:sz w:val="26"/>
              </w:rPr>
            </w:pPr>
          </w:p>
        </w:tc>
      </w:tr>
      <w:tr w:rsidR="00B62178" w:rsidTr="00B62178">
        <w:trPr>
          <w:trHeight w:val="645"/>
          <w:jc w:val="center"/>
        </w:trPr>
        <w:tc>
          <w:tcPr>
            <w:tcW w:w="3385" w:type="dxa"/>
          </w:tcPr>
          <w:p w:rsidR="00B62178" w:rsidRDefault="00B62178" w:rsidP="00DB242B">
            <w:pPr>
              <w:pStyle w:val="TableParagraph"/>
              <w:spacing w:line="288" w:lineRule="exact"/>
              <w:ind w:left="28" w:righ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кодом</w:t>
            </w:r>
          </w:p>
          <w:p w:rsidR="00B62178" w:rsidRDefault="00B62178" w:rsidP="00DB242B">
            <w:pPr>
              <w:pStyle w:val="TableParagraph"/>
              <w:spacing w:before="2"/>
              <w:ind w:left="29" w:righ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города)</w:t>
            </w:r>
          </w:p>
        </w:tc>
        <w:tc>
          <w:tcPr>
            <w:tcW w:w="6189" w:type="dxa"/>
          </w:tcPr>
          <w:p w:rsidR="00B62178" w:rsidRDefault="00B62178" w:rsidP="00DB242B">
            <w:pPr>
              <w:pStyle w:val="TableParagraph"/>
              <w:ind w:left="0"/>
              <w:rPr>
                <w:sz w:val="26"/>
              </w:rPr>
            </w:pPr>
          </w:p>
        </w:tc>
      </w:tr>
      <w:tr w:rsidR="00B62178" w:rsidTr="00B62178">
        <w:trPr>
          <w:trHeight w:val="549"/>
          <w:jc w:val="center"/>
        </w:trPr>
        <w:tc>
          <w:tcPr>
            <w:tcW w:w="3385" w:type="dxa"/>
          </w:tcPr>
          <w:p w:rsidR="00B62178" w:rsidRDefault="00B62178" w:rsidP="00DB242B">
            <w:pPr>
              <w:pStyle w:val="TableParagraph"/>
              <w:spacing w:before="75"/>
              <w:ind w:left="8" w:righ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r>
              <w:rPr>
                <w:b/>
                <w:spacing w:val="-4"/>
                <w:sz w:val="28"/>
              </w:rPr>
              <w:t>mail</w:t>
            </w:r>
          </w:p>
        </w:tc>
        <w:tc>
          <w:tcPr>
            <w:tcW w:w="6189" w:type="dxa"/>
          </w:tcPr>
          <w:p w:rsidR="00B62178" w:rsidRDefault="00B62178" w:rsidP="00DB242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27450" w:rsidRDefault="00127450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B62178" w:rsidRPr="00563673" w:rsidRDefault="00B62178" w:rsidP="0056367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sectPr w:rsidR="00B62178" w:rsidRPr="00563673" w:rsidSect="00A34A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567" w:left="1418" w:header="720" w:footer="30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FA" w:rsidRDefault="005804FA">
      <w:r>
        <w:separator/>
      </w:r>
    </w:p>
  </w:endnote>
  <w:endnote w:type="continuationSeparator" w:id="0">
    <w:p w:rsidR="005804FA" w:rsidRDefault="0058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DD" w:rsidRDefault="00A375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DD" w:rsidRDefault="00A375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DD" w:rsidRDefault="00A37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FA" w:rsidRDefault="005804FA">
      <w:r>
        <w:separator/>
      </w:r>
    </w:p>
  </w:footnote>
  <w:footnote w:type="continuationSeparator" w:id="0">
    <w:p w:rsidR="005804FA" w:rsidRDefault="00580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DD" w:rsidRDefault="00A375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DD" w:rsidRDefault="00A375D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DD" w:rsidRDefault="00A375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370"/>
    <w:multiLevelType w:val="hybridMultilevel"/>
    <w:tmpl w:val="6C2AE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231D3"/>
    <w:multiLevelType w:val="hybridMultilevel"/>
    <w:tmpl w:val="54D276A0"/>
    <w:lvl w:ilvl="0" w:tplc="71ECEAD2">
      <w:start w:val="6"/>
      <w:numFmt w:val="decimal"/>
      <w:lvlText w:val="%1."/>
      <w:lvlJc w:val="left"/>
      <w:pPr>
        <w:ind w:left="30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287BFA">
      <w:numFmt w:val="bullet"/>
      <w:lvlText w:val="-"/>
      <w:lvlJc w:val="left"/>
      <w:pPr>
        <w:ind w:left="1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BC52E6"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3" w:tplc="99FE448A">
      <w:numFmt w:val="bullet"/>
      <w:lvlText w:val="•"/>
      <w:lvlJc w:val="left"/>
      <w:pPr>
        <w:ind w:left="3184" w:hanging="164"/>
      </w:pPr>
      <w:rPr>
        <w:rFonts w:hint="default"/>
        <w:lang w:val="ru-RU" w:eastAsia="en-US" w:bidi="ar-SA"/>
      </w:rPr>
    </w:lvl>
    <w:lvl w:ilvl="4" w:tplc="C8003780">
      <w:numFmt w:val="bullet"/>
      <w:lvlText w:val="•"/>
      <w:lvlJc w:val="left"/>
      <w:pPr>
        <w:ind w:left="4206" w:hanging="164"/>
      </w:pPr>
      <w:rPr>
        <w:rFonts w:hint="default"/>
        <w:lang w:val="ru-RU" w:eastAsia="en-US" w:bidi="ar-SA"/>
      </w:rPr>
    </w:lvl>
    <w:lvl w:ilvl="5" w:tplc="987AF168">
      <w:numFmt w:val="bullet"/>
      <w:lvlText w:val="•"/>
      <w:lvlJc w:val="left"/>
      <w:pPr>
        <w:ind w:left="5228" w:hanging="164"/>
      </w:pPr>
      <w:rPr>
        <w:rFonts w:hint="default"/>
        <w:lang w:val="ru-RU" w:eastAsia="en-US" w:bidi="ar-SA"/>
      </w:rPr>
    </w:lvl>
    <w:lvl w:ilvl="6" w:tplc="D89C6CBE">
      <w:numFmt w:val="bullet"/>
      <w:lvlText w:val="•"/>
      <w:lvlJc w:val="left"/>
      <w:pPr>
        <w:ind w:left="6250" w:hanging="164"/>
      </w:pPr>
      <w:rPr>
        <w:rFonts w:hint="default"/>
        <w:lang w:val="ru-RU" w:eastAsia="en-US" w:bidi="ar-SA"/>
      </w:rPr>
    </w:lvl>
    <w:lvl w:ilvl="7" w:tplc="175A4EBC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8" w:tplc="1B8E75AA">
      <w:numFmt w:val="bullet"/>
      <w:lvlText w:val="•"/>
      <w:lvlJc w:val="left"/>
      <w:pPr>
        <w:ind w:left="8294" w:hanging="164"/>
      </w:pPr>
      <w:rPr>
        <w:rFonts w:hint="default"/>
        <w:lang w:val="ru-RU" w:eastAsia="en-US" w:bidi="ar-SA"/>
      </w:rPr>
    </w:lvl>
  </w:abstractNum>
  <w:abstractNum w:abstractNumId="2">
    <w:nsid w:val="04E8659D"/>
    <w:multiLevelType w:val="hybridMultilevel"/>
    <w:tmpl w:val="0E0E7674"/>
    <w:lvl w:ilvl="0" w:tplc="AAB08E3C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DA58E1"/>
    <w:multiLevelType w:val="hybridMultilevel"/>
    <w:tmpl w:val="17B2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75F0F"/>
    <w:multiLevelType w:val="hybridMultilevel"/>
    <w:tmpl w:val="6708F5E8"/>
    <w:lvl w:ilvl="0" w:tplc="7D0A4C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46876"/>
    <w:multiLevelType w:val="hybridMultilevel"/>
    <w:tmpl w:val="81120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A5DAB"/>
    <w:multiLevelType w:val="hybridMultilevel"/>
    <w:tmpl w:val="6C2402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AA71C5"/>
    <w:multiLevelType w:val="hybridMultilevel"/>
    <w:tmpl w:val="A4A6FF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A1B18B5"/>
    <w:multiLevelType w:val="hybridMultilevel"/>
    <w:tmpl w:val="BE5457DC"/>
    <w:lvl w:ilvl="0" w:tplc="B81ED7DC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91909"/>
    <w:multiLevelType w:val="hybridMultilevel"/>
    <w:tmpl w:val="5D18FB42"/>
    <w:lvl w:ilvl="0" w:tplc="4FD27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B32A24"/>
    <w:multiLevelType w:val="hybridMultilevel"/>
    <w:tmpl w:val="6B02A6F0"/>
    <w:lvl w:ilvl="0" w:tplc="5F64EF7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2B5C7B"/>
    <w:multiLevelType w:val="multilevel"/>
    <w:tmpl w:val="40D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D786D"/>
    <w:multiLevelType w:val="hybridMultilevel"/>
    <w:tmpl w:val="9B36D96C"/>
    <w:lvl w:ilvl="0" w:tplc="F178483C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8782C"/>
    <w:multiLevelType w:val="multilevel"/>
    <w:tmpl w:val="EED85D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41163060"/>
    <w:multiLevelType w:val="hybridMultilevel"/>
    <w:tmpl w:val="9CF6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24B94"/>
    <w:multiLevelType w:val="hybridMultilevel"/>
    <w:tmpl w:val="6C4E6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958A3"/>
    <w:multiLevelType w:val="hybridMultilevel"/>
    <w:tmpl w:val="7E309D4A"/>
    <w:lvl w:ilvl="0" w:tplc="C478CE70">
      <w:start w:val="7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360A00">
      <w:numFmt w:val="bullet"/>
      <w:lvlText w:val="-"/>
      <w:lvlJc w:val="left"/>
      <w:pPr>
        <w:ind w:left="1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5091A6"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3" w:tplc="24ECC80E">
      <w:numFmt w:val="bullet"/>
      <w:lvlText w:val="•"/>
      <w:lvlJc w:val="left"/>
      <w:pPr>
        <w:ind w:left="3184" w:hanging="164"/>
      </w:pPr>
      <w:rPr>
        <w:rFonts w:hint="default"/>
        <w:lang w:val="ru-RU" w:eastAsia="en-US" w:bidi="ar-SA"/>
      </w:rPr>
    </w:lvl>
    <w:lvl w:ilvl="4" w:tplc="5830C358">
      <w:numFmt w:val="bullet"/>
      <w:lvlText w:val="•"/>
      <w:lvlJc w:val="left"/>
      <w:pPr>
        <w:ind w:left="4206" w:hanging="164"/>
      </w:pPr>
      <w:rPr>
        <w:rFonts w:hint="default"/>
        <w:lang w:val="ru-RU" w:eastAsia="en-US" w:bidi="ar-SA"/>
      </w:rPr>
    </w:lvl>
    <w:lvl w:ilvl="5" w:tplc="A9385CA2">
      <w:numFmt w:val="bullet"/>
      <w:lvlText w:val="•"/>
      <w:lvlJc w:val="left"/>
      <w:pPr>
        <w:ind w:left="5228" w:hanging="164"/>
      </w:pPr>
      <w:rPr>
        <w:rFonts w:hint="default"/>
        <w:lang w:val="ru-RU" w:eastAsia="en-US" w:bidi="ar-SA"/>
      </w:rPr>
    </w:lvl>
    <w:lvl w:ilvl="6" w:tplc="4DB478FC">
      <w:numFmt w:val="bullet"/>
      <w:lvlText w:val="•"/>
      <w:lvlJc w:val="left"/>
      <w:pPr>
        <w:ind w:left="6250" w:hanging="164"/>
      </w:pPr>
      <w:rPr>
        <w:rFonts w:hint="default"/>
        <w:lang w:val="ru-RU" w:eastAsia="en-US" w:bidi="ar-SA"/>
      </w:rPr>
    </w:lvl>
    <w:lvl w:ilvl="7" w:tplc="D41E1DB6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8" w:tplc="44D2C264">
      <w:numFmt w:val="bullet"/>
      <w:lvlText w:val="•"/>
      <w:lvlJc w:val="left"/>
      <w:pPr>
        <w:ind w:left="8294" w:hanging="164"/>
      </w:pPr>
      <w:rPr>
        <w:rFonts w:hint="default"/>
        <w:lang w:val="ru-RU" w:eastAsia="en-US" w:bidi="ar-SA"/>
      </w:rPr>
    </w:lvl>
  </w:abstractNum>
  <w:abstractNum w:abstractNumId="17">
    <w:nsid w:val="46E57CE0"/>
    <w:multiLevelType w:val="hybridMultilevel"/>
    <w:tmpl w:val="497C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B2F87"/>
    <w:multiLevelType w:val="hybridMultilevel"/>
    <w:tmpl w:val="18E8DC32"/>
    <w:lvl w:ilvl="0" w:tplc="EEC210AE">
      <w:start w:val="10"/>
      <w:numFmt w:val="decimal"/>
      <w:lvlText w:val="%1."/>
      <w:lvlJc w:val="left"/>
      <w:pPr>
        <w:ind w:left="452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0A670">
      <w:numFmt w:val="bullet"/>
      <w:lvlText w:val="-"/>
      <w:lvlJc w:val="left"/>
      <w:pPr>
        <w:ind w:left="11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FECB1C">
      <w:numFmt w:val="bullet"/>
      <w:lvlText w:val="•"/>
      <w:lvlJc w:val="left"/>
      <w:pPr>
        <w:ind w:left="2162" w:hanging="164"/>
      </w:pPr>
      <w:rPr>
        <w:rFonts w:hint="default"/>
        <w:lang w:val="ru-RU" w:eastAsia="en-US" w:bidi="ar-SA"/>
      </w:rPr>
    </w:lvl>
    <w:lvl w:ilvl="3" w:tplc="66FC525A">
      <w:numFmt w:val="bullet"/>
      <w:lvlText w:val="•"/>
      <w:lvlJc w:val="left"/>
      <w:pPr>
        <w:ind w:left="3184" w:hanging="164"/>
      </w:pPr>
      <w:rPr>
        <w:rFonts w:hint="default"/>
        <w:lang w:val="ru-RU" w:eastAsia="en-US" w:bidi="ar-SA"/>
      </w:rPr>
    </w:lvl>
    <w:lvl w:ilvl="4" w:tplc="C4F2060E">
      <w:numFmt w:val="bullet"/>
      <w:lvlText w:val="•"/>
      <w:lvlJc w:val="left"/>
      <w:pPr>
        <w:ind w:left="4206" w:hanging="164"/>
      </w:pPr>
      <w:rPr>
        <w:rFonts w:hint="default"/>
        <w:lang w:val="ru-RU" w:eastAsia="en-US" w:bidi="ar-SA"/>
      </w:rPr>
    </w:lvl>
    <w:lvl w:ilvl="5" w:tplc="9566D600">
      <w:numFmt w:val="bullet"/>
      <w:lvlText w:val="•"/>
      <w:lvlJc w:val="left"/>
      <w:pPr>
        <w:ind w:left="5228" w:hanging="164"/>
      </w:pPr>
      <w:rPr>
        <w:rFonts w:hint="default"/>
        <w:lang w:val="ru-RU" w:eastAsia="en-US" w:bidi="ar-SA"/>
      </w:rPr>
    </w:lvl>
    <w:lvl w:ilvl="6" w:tplc="6A665610">
      <w:numFmt w:val="bullet"/>
      <w:lvlText w:val="•"/>
      <w:lvlJc w:val="left"/>
      <w:pPr>
        <w:ind w:left="6250" w:hanging="164"/>
      </w:pPr>
      <w:rPr>
        <w:rFonts w:hint="default"/>
        <w:lang w:val="ru-RU" w:eastAsia="en-US" w:bidi="ar-SA"/>
      </w:rPr>
    </w:lvl>
    <w:lvl w:ilvl="7" w:tplc="2AFC48D8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8" w:tplc="F8FC7532">
      <w:numFmt w:val="bullet"/>
      <w:lvlText w:val="•"/>
      <w:lvlJc w:val="left"/>
      <w:pPr>
        <w:ind w:left="8294" w:hanging="164"/>
      </w:pPr>
      <w:rPr>
        <w:rFonts w:hint="default"/>
        <w:lang w:val="ru-RU" w:eastAsia="en-US" w:bidi="ar-SA"/>
      </w:rPr>
    </w:lvl>
  </w:abstractNum>
  <w:abstractNum w:abstractNumId="19">
    <w:nsid w:val="4EB23BFD"/>
    <w:multiLevelType w:val="hybridMultilevel"/>
    <w:tmpl w:val="55AE60FE"/>
    <w:lvl w:ilvl="0" w:tplc="E2321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5B2546"/>
    <w:multiLevelType w:val="hybridMultilevel"/>
    <w:tmpl w:val="C6D8F282"/>
    <w:lvl w:ilvl="0" w:tplc="3F564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775666"/>
    <w:multiLevelType w:val="hybridMultilevel"/>
    <w:tmpl w:val="DA86BF34"/>
    <w:lvl w:ilvl="0" w:tplc="4B427B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A84430"/>
    <w:multiLevelType w:val="hybridMultilevel"/>
    <w:tmpl w:val="189687B2"/>
    <w:lvl w:ilvl="0" w:tplc="C150BA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AA1463"/>
    <w:multiLevelType w:val="hybridMultilevel"/>
    <w:tmpl w:val="8D661F0E"/>
    <w:lvl w:ilvl="0" w:tplc="72A0E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5C27BF"/>
    <w:multiLevelType w:val="hybridMultilevel"/>
    <w:tmpl w:val="413C1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DC0"/>
    <w:multiLevelType w:val="hybridMultilevel"/>
    <w:tmpl w:val="74600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B92658"/>
    <w:multiLevelType w:val="hybridMultilevel"/>
    <w:tmpl w:val="C6202C16"/>
    <w:lvl w:ilvl="0" w:tplc="C05C2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AA58E4"/>
    <w:multiLevelType w:val="hybridMultilevel"/>
    <w:tmpl w:val="C94281FC"/>
    <w:lvl w:ilvl="0" w:tplc="9364D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27"/>
  </w:num>
  <w:num w:numId="11">
    <w:abstractNumId w:val="22"/>
  </w:num>
  <w:num w:numId="12">
    <w:abstractNumId w:val="20"/>
  </w:num>
  <w:num w:numId="13">
    <w:abstractNumId w:val="26"/>
  </w:num>
  <w:num w:numId="14">
    <w:abstractNumId w:val="0"/>
  </w:num>
  <w:num w:numId="15">
    <w:abstractNumId w:val="6"/>
  </w:num>
  <w:num w:numId="16">
    <w:abstractNumId w:val="3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10"/>
  </w:num>
  <w:num w:numId="24">
    <w:abstractNumId w:val="9"/>
  </w:num>
  <w:num w:numId="25">
    <w:abstractNumId w:val="2"/>
  </w:num>
  <w:num w:numId="26">
    <w:abstractNumId w:val="18"/>
  </w:num>
  <w:num w:numId="27">
    <w:abstractNumId w:val="16"/>
  </w:num>
  <w:num w:numId="2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ru-RU" w:vendorID="1" w:dllVersion="512" w:checkStyle="1"/>
  <w:activeWritingStyle w:appName="MSWord" w:lang="en-US" w:vendorID="8" w:dllVersion="513" w:checkStyle="1"/>
  <w:attachedTemplate r:id="rId1"/>
  <w:documentProtection w:edit="readOnly" w:enforcement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DC6DDD"/>
    <w:rsid w:val="00001BBE"/>
    <w:rsid w:val="00003956"/>
    <w:rsid w:val="00003B25"/>
    <w:rsid w:val="00004424"/>
    <w:rsid w:val="00004A23"/>
    <w:rsid w:val="00005442"/>
    <w:rsid w:val="00010358"/>
    <w:rsid w:val="00021C75"/>
    <w:rsid w:val="00022396"/>
    <w:rsid w:val="000271B2"/>
    <w:rsid w:val="000346F8"/>
    <w:rsid w:val="00036C54"/>
    <w:rsid w:val="00040ABA"/>
    <w:rsid w:val="00040F3F"/>
    <w:rsid w:val="00043BB3"/>
    <w:rsid w:val="00044DD0"/>
    <w:rsid w:val="000455EE"/>
    <w:rsid w:val="00052946"/>
    <w:rsid w:val="0005303E"/>
    <w:rsid w:val="00053F62"/>
    <w:rsid w:val="000571F9"/>
    <w:rsid w:val="00062129"/>
    <w:rsid w:val="00063F43"/>
    <w:rsid w:val="00064B47"/>
    <w:rsid w:val="000673CA"/>
    <w:rsid w:val="00072228"/>
    <w:rsid w:val="000765E1"/>
    <w:rsid w:val="00083382"/>
    <w:rsid w:val="00085A43"/>
    <w:rsid w:val="00087FB4"/>
    <w:rsid w:val="00094073"/>
    <w:rsid w:val="0009584B"/>
    <w:rsid w:val="000962A6"/>
    <w:rsid w:val="0009725B"/>
    <w:rsid w:val="000A030A"/>
    <w:rsid w:val="000A0424"/>
    <w:rsid w:val="000A1514"/>
    <w:rsid w:val="000A66B7"/>
    <w:rsid w:val="000B44B3"/>
    <w:rsid w:val="000B4E81"/>
    <w:rsid w:val="000B66FD"/>
    <w:rsid w:val="000B6A16"/>
    <w:rsid w:val="000B6C1B"/>
    <w:rsid w:val="000D6765"/>
    <w:rsid w:val="000D6D63"/>
    <w:rsid w:val="000D6DFE"/>
    <w:rsid w:val="000E08C7"/>
    <w:rsid w:val="000E4D62"/>
    <w:rsid w:val="000E58E8"/>
    <w:rsid w:val="000E5AE5"/>
    <w:rsid w:val="000E60C1"/>
    <w:rsid w:val="000E6D94"/>
    <w:rsid w:val="000F046E"/>
    <w:rsid w:val="000F0882"/>
    <w:rsid w:val="000F23B8"/>
    <w:rsid w:val="000F4577"/>
    <w:rsid w:val="000F7D18"/>
    <w:rsid w:val="00104958"/>
    <w:rsid w:val="00104F81"/>
    <w:rsid w:val="001052DB"/>
    <w:rsid w:val="00105847"/>
    <w:rsid w:val="001062FD"/>
    <w:rsid w:val="00114C16"/>
    <w:rsid w:val="00117955"/>
    <w:rsid w:val="00121B13"/>
    <w:rsid w:val="001220CA"/>
    <w:rsid w:val="001236EF"/>
    <w:rsid w:val="0012579E"/>
    <w:rsid w:val="00127450"/>
    <w:rsid w:val="001308BE"/>
    <w:rsid w:val="0013152C"/>
    <w:rsid w:val="00132E63"/>
    <w:rsid w:val="001347CD"/>
    <w:rsid w:val="00137F7F"/>
    <w:rsid w:val="00140B7F"/>
    <w:rsid w:val="001411D6"/>
    <w:rsid w:val="00141D67"/>
    <w:rsid w:val="001436FE"/>
    <w:rsid w:val="00143C8D"/>
    <w:rsid w:val="00147632"/>
    <w:rsid w:val="00147C3D"/>
    <w:rsid w:val="001502A7"/>
    <w:rsid w:val="00160AC8"/>
    <w:rsid w:val="00162F32"/>
    <w:rsid w:val="00165A3A"/>
    <w:rsid w:val="00165B40"/>
    <w:rsid w:val="0016759D"/>
    <w:rsid w:val="001707B8"/>
    <w:rsid w:val="00180756"/>
    <w:rsid w:val="00182AA4"/>
    <w:rsid w:val="00182BC7"/>
    <w:rsid w:val="00183F22"/>
    <w:rsid w:val="001877BD"/>
    <w:rsid w:val="0019084B"/>
    <w:rsid w:val="001A2383"/>
    <w:rsid w:val="001A2474"/>
    <w:rsid w:val="001A41B1"/>
    <w:rsid w:val="001A4A21"/>
    <w:rsid w:val="001A7C1E"/>
    <w:rsid w:val="001C004C"/>
    <w:rsid w:val="001C09EE"/>
    <w:rsid w:val="001C1EBB"/>
    <w:rsid w:val="001C596C"/>
    <w:rsid w:val="001C779C"/>
    <w:rsid w:val="001D083C"/>
    <w:rsid w:val="001D0DB0"/>
    <w:rsid w:val="001D18E0"/>
    <w:rsid w:val="001D2CD4"/>
    <w:rsid w:val="001D308F"/>
    <w:rsid w:val="001D489F"/>
    <w:rsid w:val="001D6E33"/>
    <w:rsid w:val="001E0893"/>
    <w:rsid w:val="001E628E"/>
    <w:rsid w:val="001F1D56"/>
    <w:rsid w:val="001F1DC4"/>
    <w:rsid w:val="001F5CA4"/>
    <w:rsid w:val="0020335B"/>
    <w:rsid w:val="0020486B"/>
    <w:rsid w:val="00210113"/>
    <w:rsid w:val="00211517"/>
    <w:rsid w:val="002122E2"/>
    <w:rsid w:val="00212318"/>
    <w:rsid w:val="0021606D"/>
    <w:rsid w:val="0021689C"/>
    <w:rsid w:val="002177B2"/>
    <w:rsid w:val="002261F3"/>
    <w:rsid w:val="00227F31"/>
    <w:rsid w:val="00232AD6"/>
    <w:rsid w:val="00235152"/>
    <w:rsid w:val="00236DF3"/>
    <w:rsid w:val="002429B6"/>
    <w:rsid w:val="002435EE"/>
    <w:rsid w:val="00246E2A"/>
    <w:rsid w:val="002534FC"/>
    <w:rsid w:val="0026338A"/>
    <w:rsid w:val="0026397E"/>
    <w:rsid w:val="00266C77"/>
    <w:rsid w:val="00273F45"/>
    <w:rsid w:val="00274404"/>
    <w:rsid w:val="00274D59"/>
    <w:rsid w:val="002771F9"/>
    <w:rsid w:val="00277A78"/>
    <w:rsid w:val="002830F7"/>
    <w:rsid w:val="00284A37"/>
    <w:rsid w:val="0028608F"/>
    <w:rsid w:val="00294F6B"/>
    <w:rsid w:val="002A5435"/>
    <w:rsid w:val="002A78B4"/>
    <w:rsid w:val="002B39F3"/>
    <w:rsid w:val="002B43DE"/>
    <w:rsid w:val="002C1240"/>
    <w:rsid w:val="002C1B5A"/>
    <w:rsid w:val="002C2064"/>
    <w:rsid w:val="002C41A4"/>
    <w:rsid w:val="002C751B"/>
    <w:rsid w:val="002D4658"/>
    <w:rsid w:val="002D4CC6"/>
    <w:rsid w:val="002E12E5"/>
    <w:rsid w:val="002E7779"/>
    <w:rsid w:val="002F3850"/>
    <w:rsid w:val="002F503A"/>
    <w:rsid w:val="002F6218"/>
    <w:rsid w:val="002F6D5A"/>
    <w:rsid w:val="00302212"/>
    <w:rsid w:val="00307BDC"/>
    <w:rsid w:val="003110F3"/>
    <w:rsid w:val="00311265"/>
    <w:rsid w:val="00311400"/>
    <w:rsid w:val="003152EB"/>
    <w:rsid w:val="00326C5E"/>
    <w:rsid w:val="00327A0B"/>
    <w:rsid w:val="0033005E"/>
    <w:rsid w:val="003315F0"/>
    <w:rsid w:val="00333BA2"/>
    <w:rsid w:val="003408BE"/>
    <w:rsid w:val="003410A2"/>
    <w:rsid w:val="00342E26"/>
    <w:rsid w:val="003505D5"/>
    <w:rsid w:val="00352B16"/>
    <w:rsid w:val="00360542"/>
    <w:rsid w:val="00363167"/>
    <w:rsid w:val="00370214"/>
    <w:rsid w:val="003770C3"/>
    <w:rsid w:val="00381EBF"/>
    <w:rsid w:val="00386295"/>
    <w:rsid w:val="00393A00"/>
    <w:rsid w:val="003945D1"/>
    <w:rsid w:val="00394626"/>
    <w:rsid w:val="00394B16"/>
    <w:rsid w:val="00396463"/>
    <w:rsid w:val="003A0EBF"/>
    <w:rsid w:val="003B1E4C"/>
    <w:rsid w:val="003B36EB"/>
    <w:rsid w:val="003B46F3"/>
    <w:rsid w:val="003B48E4"/>
    <w:rsid w:val="003B4F60"/>
    <w:rsid w:val="003B66FB"/>
    <w:rsid w:val="003C2369"/>
    <w:rsid w:val="003C2927"/>
    <w:rsid w:val="003C3D6F"/>
    <w:rsid w:val="003C43C0"/>
    <w:rsid w:val="003C57B1"/>
    <w:rsid w:val="003D2C9A"/>
    <w:rsid w:val="003E0ABB"/>
    <w:rsid w:val="003E35FA"/>
    <w:rsid w:val="003E37D4"/>
    <w:rsid w:val="003E7476"/>
    <w:rsid w:val="003F0BF8"/>
    <w:rsid w:val="003F2422"/>
    <w:rsid w:val="003F3D27"/>
    <w:rsid w:val="003F47AE"/>
    <w:rsid w:val="003F65CD"/>
    <w:rsid w:val="00403452"/>
    <w:rsid w:val="00404525"/>
    <w:rsid w:val="00404F50"/>
    <w:rsid w:val="0040556C"/>
    <w:rsid w:val="00407391"/>
    <w:rsid w:val="00407512"/>
    <w:rsid w:val="00411FBD"/>
    <w:rsid w:val="00422AD7"/>
    <w:rsid w:val="004264F9"/>
    <w:rsid w:val="004268F6"/>
    <w:rsid w:val="00427554"/>
    <w:rsid w:val="004278E4"/>
    <w:rsid w:val="004303D0"/>
    <w:rsid w:val="00430FA2"/>
    <w:rsid w:val="00434B3E"/>
    <w:rsid w:val="00435AC8"/>
    <w:rsid w:val="004369C6"/>
    <w:rsid w:val="00436A8E"/>
    <w:rsid w:val="004460EB"/>
    <w:rsid w:val="00447C5A"/>
    <w:rsid w:val="004505F5"/>
    <w:rsid w:val="00456A83"/>
    <w:rsid w:val="00464A1C"/>
    <w:rsid w:val="00472845"/>
    <w:rsid w:val="00472C68"/>
    <w:rsid w:val="00474B2D"/>
    <w:rsid w:val="0048576C"/>
    <w:rsid w:val="00486245"/>
    <w:rsid w:val="004900AC"/>
    <w:rsid w:val="00490FE7"/>
    <w:rsid w:val="004A0E9B"/>
    <w:rsid w:val="004A0F5E"/>
    <w:rsid w:val="004A2EEE"/>
    <w:rsid w:val="004A543D"/>
    <w:rsid w:val="004A7381"/>
    <w:rsid w:val="004B1706"/>
    <w:rsid w:val="004B178A"/>
    <w:rsid w:val="004B3E82"/>
    <w:rsid w:val="004B427A"/>
    <w:rsid w:val="004B5CC2"/>
    <w:rsid w:val="004B5EB3"/>
    <w:rsid w:val="004B7DE4"/>
    <w:rsid w:val="004C0ADA"/>
    <w:rsid w:val="004D07A8"/>
    <w:rsid w:val="004D27B3"/>
    <w:rsid w:val="004D6252"/>
    <w:rsid w:val="004D6FAD"/>
    <w:rsid w:val="004E3806"/>
    <w:rsid w:val="004E3969"/>
    <w:rsid w:val="004F206B"/>
    <w:rsid w:val="004F4ECB"/>
    <w:rsid w:val="004F5071"/>
    <w:rsid w:val="004F7430"/>
    <w:rsid w:val="00501C8B"/>
    <w:rsid w:val="005123D1"/>
    <w:rsid w:val="00512BC4"/>
    <w:rsid w:val="00512FD0"/>
    <w:rsid w:val="005145CF"/>
    <w:rsid w:val="00524334"/>
    <w:rsid w:val="00526CAF"/>
    <w:rsid w:val="005322F8"/>
    <w:rsid w:val="00532BB4"/>
    <w:rsid w:val="00534AB0"/>
    <w:rsid w:val="00544316"/>
    <w:rsid w:val="00547860"/>
    <w:rsid w:val="00547C5D"/>
    <w:rsid w:val="005501DE"/>
    <w:rsid w:val="00555DA1"/>
    <w:rsid w:val="00557EAE"/>
    <w:rsid w:val="00560C3D"/>
    <w:rsid w:val="00561454"/>
    <w:rsid w:val="00563268"/>
    <w:rsid w:val="00563673"/>
    <w:rsid w:val="00563801"/>
    <w:rsid w:val="0056601E"/>
    <w:rsid w:val="00567B61"/>
    <w:rsid w:val="00574854"/>
    <w:rsid w:val="0057541D"/>
    <w:rsid w:val="00577304"/>
    <w:rsid w:val="005804FA"/>
    <w:rsid w:val="005829A4"/>
    <w:rsid w:val="005832FB"/>
    <w:rsid w:val="0058691B"/>
    <w:rsid w:val="00590B28"/>
    <w:rsid w:val="00592971"/>
    <w:rsid w:val="00592B52"/>
    <w:rsid w:val="00594248"/>
    <w:rsid w:val="00594F2C"/>
    <w:rsid w:val="005965F5"/>
    <w:rsid w:val="005A258B"/>
    <w:rsid w:val="005A6375"/>
    <w:rsid w:val="005A68DF"/>
    <w:rsid w:val="005B4943"/>
    <w:rsid w:val="005B5B95"/>
    <w:rsid w:val="005B73D2"/>
    <w:rsid w:val="005C0755"/>
    <w:rsid w:val="005C3F4D"/>
    <w:rsid w:val="005C69E6"/>
    <w:rsid w:val="005C7B87"/>
    <w:rsid w:val="005D0C4A"/>
    <w:rsid w:val="005D1C7B"/>
    <w:rsid w:val="005D1FC1"/>
    <w:rsid w:val="005D344A"/>
    <w:rsid w:val="005D4AD9"/>
    <w:rsid w:val="005D6A4F"/>
    <w:rsid w:val="005E0300"/>
    <w:rsid w:val="005E23EA"/>
    <w:rsid w:val="005E3B9C"/>
    <w:rsid w:val="005E57A8"/>
    <w:rsid w:val="005E5843"/>
    <w:rsid w:val="005E5D3B"/>
    <w:rsid w:val="005E7BA3"/>
    <w:rsid w:val="005E7D18"/>
    <w:rsid w:val="005F2379"/>
    <w:rsid w:val="005F52FC"/>
    <w:rsid w:val="005F53B0"/>
    <w:rsid w:val="005F566F"/>
    <w:rsid w:val="00606D5A"/>
    <w:rsid w:val="00610E8B"/>
    <w:rsid w:val="00616C10"/>
    <w:rsid w:val="00622504"/>
    <w:rsid w:val="00623DFE"/>
    <w:rsid w:val="0062408A"/>
    <w:rsid w:val="00627066"/>
    <w:rsid w:val="00632116"/>
    <w:rsid w:val="00634FD2"/>
    <w:rsid w:val="006354D7"/>
    <w:rsid w:val="006360BF"/>
    <w:rsid w:val="0063653C"/>
    <w:rsid w:val="006408AC"/>
    <w:rsid w:val="00640F97"/>
    <w:rsid w:val="006531D4"/>
    <w:rsid w:val="0065724E"/>
    <w:rsid w:val="006623A6"/>
    <w:rsid w:val="006632E5"/>
    <w:rsid w:val="006635C9"/>
    <w:rsid w:val="0066656F"/>
    <w:rsid w:val="00666674"/>
    <w:rsid w:val="00667637"/>
    <w:rsid w:val="00667D9C"/>
    <w:rsid w:val="0067113E"/>
    <w:rsid w:val="00672FFD"/>
    <w:rsid w:val="00675ADA"/>
    <w:rsid w:val="00676423"/>
    <w:rsid w:val="00676A4C"/>
    <w:rsid w:val="00676CB3"/>
    <w:rsid w:val="006804FA"/>
    <w:rsid w:val="00680D77"/>
    <w:rsid w:val="00680ECA"/>
    <w:rsid w:val="00682058"/>
    <w:rsid w:val="00685F02"/>
    <w:rsid w:val="0069104A"/>
    <w:rsid w:val="0069766E"/>
    <w:rsid w:val="00697910"/>
    <w:rsid w:val="006A20E1"/>
    <w:rsid w:val="006A6415"/>
    <w:rsid w:val="006B27CD"/>
    <w:rsid w:val="006B2C84"/>
    <w:rsid w:val="006C06EA"/>
    <w:rsid w:val="006C2A44"/>
    <w:rsid w:val="006C4132"/>
    <w:rsid w:val="006C4A8C"/>
    <w:rsid w:val="006D2D4B"/>
    <w:rsid w:val="006D73BE"/>
    <w:rsid w:val="006E3D3C"/>
    <w:rsid w:val="006E7BB2"/>
    <w:rsid w:val="006F0EA4"/>
    <w:rsid w:val="006F29EB"/>
    <w:rsid w:val="006F3417"/>
    <w:rsid w:val="006F39DC"/>
    <w:rsid w:val="006F7FFD"/>
    <w:rsid w:val="0070307B"/>
    <w:rsid w:val="007051FE"/>
    <w:rsid w:val="00712D24"/>
    <w:rsid w:val="00713102"/>
    <w:rsid w:val="00713A42"/>
    <w:rsid w:val="007147D8"/>
    <w:rsid w:val="007152F5"/>
    <w:rsid w:val="00717AD2"/>
    <w:rsid w:val="00717FA4"/>
    <w:rsid w:val="007202E6"/>
    <w:rsid w:val="00721CFF"/>
    <w:rsid w:val="007276E6"/>
    <w:rsid w:val="00732508"/>
    <w:rsid w:val="0073296D"/>
    <w:rsid w:val="0073337F"/>
    <w:rsid w:val="00733E00"/>
    <w:rsid w:val="00736172"/>
    <w:rsid w:val="00736977"/>
    <w:rsid w:val="00741E94"/>
    <w:rsid w:val="0074485C"/>
    <w:rsid w:val="00744B4B"/>
    <w:rsid w:val="0074520C"/>
    <w:rsid w:val="007504BB"/>
    <w:rsid w:val="007536E8"/>
    <w:rsid w:val="00753F52"/>
    <w:rsid w:val="00764B0A"/>
    <w:rsid w:val="00774A78"/>
    <w:rsid w:val="00783CB3"/>
    <w:rsid w:val="00784272"/>
    <w:rsid w:val="00786F4A"/>
    <w:rsid w:val="007924A3"/>
    <w:rsid w:val="0079491E"/>
    <w:rsid w:val="007961B9"/>
    <w:rsid w:val="00796DC8"/>
    <w:rsid w:val="007A0F25"/>
    <w:rsid w:val="007A143A"/>
    <w:rsid w:val="007A46D1"/>
    <w:rsid w:val="007B3F5D"/>
    <w:rsid w:val="007B4310"/>
    <w:rsid w:val="007B5883"/>
    <w:rsid w:val="007C6EF2"/>
    <w:rsid w:val="007C7276"/>
    <w:rsid w:val="007D2AEA"/>
    <w:rsid w:val="007D7E46"/>
    <w:rsid w:val="007E2515"/>
    <w:rsid w:val="007E2B1F"/>
    <w:rsid w:val="007E7C9E"/>
    <w:rsid w:val="007F6CC9"/>
    <w:rsid w:val="008104CD"/>
    <w:rsid w:val="00813AC1"/>
    <w:rsid w:val="00814EBF"/>
    <w:rsid w:val="00821B06"/>
    <w:rsid w:val="008227CE"/>
    <w:rsid w:val="0082559B"/>
    <w:rsid w:val="00827EEF"/>
    <w:rsid w:val="0083264B"/>
    <w:rsid w:val="00842439"/>
    <w:rsid w:val="00845A91"/>
    <w:rsid w:val="00851B0A"/>
    <w:rsid w:val="00853D1E"/>
    <w:rsid w:val="0085413F"/>
    <w:rsid w:val="0085619E"/>
    <w:rsid w:val="008563A2"/>
    <w:rsid w:val="008611A2"/>
    <w:rsid w:val="00861C50"/>
    <w:rsid w:val="00862862"/>
    <w:rsid w:val="00864A3E"/>
    <w:rsid w:val="00865259"/>
    <w:rsid w:val="0086608B"/>
    <w:rsid w:val="00873C3E"/>
    <w:rsid w:val="0087555D"/>
    <w:rsid w:val="00877DBC"/>
    <w:rsid w:val="00886632"/>
    <w:rsid w:val="008871A7"/>
    <w:rsid w:val="00890F74"/>
    <w:rsid w:val="00894D97"/>
    <w:rsid w:val="008A1C5B"/>
    <w:rsid w:val="008A33CC"/>
    <w:rsid w:val="008A46A6"/>
    <w:rsid w:val="008A6F76"/>
    <w:rsid w:val="008A6F98"/>
    <w:rsid w:val="008B21E6"/>
    <w:rsid w:val="008B4B93"/>
    <w:rsid w:val="008B700D"/>
    <w:rsid w:val="008B7B78"/>
    <w:rsid w:val="008C11AA"/>
    <w:rsid w:val="008C6C9C"/>
    <w:rsid w:val="008C6D99"/>
    <w:rsid w:val="008D43AD"/>
    <w:rsid w:val="008D622B"/>
    <w:rsid w:val="008D7052"/>
    <w:rsid w:val="008F0728"/>
    <w:rsid w:val="008F0B8F"/>
    <w:rsid w:val="008F352F"/>
    <w:rsid w:val="008F511A"/>
    <w:rsid w:val="008F7833"/>
    <w:rsid w:val="00900163"/>
    <w:rsid w:val="00903283"/>
    <w:rsid w:val="0090449F"/>
    <w:rsid w:val="00905F45"/>
    <w:rsid w:val="009104FC"/>
    <w:rsid w:val="00911416"/>
    <w:rsid w:val="009134D6"/>
    <w:rsid w:val="00914355"/>
    <w:rsid w:val="00915AE6"/>
    <w:rsid w:val="009176B4"/>
    <w:rsid w:val="0092255A"/>
    <w:rsid w:val="009307D9"/>
    <w:rsid w:val="00932304"/>
    <w:rsid w:val="009324DC"/>
    <w:rsid w:val="00935C44"/>
    <w:rsid w:val="00941B6D"/>
    <w:rsid w:val="009431BE"/>
    <w:rsid w:val="009477B9"/>
    <w:rsid w:val="00950F51"/>
    <w:rsid w:val="00957408"/>
    <w:rsid w:val="00960229"/>
    <w:rsid w:val="00961E8D"/>
    <w:rsid w:val="00966942"/>
    <w:rsid w:val="0096749F"/>
    <w:rsid w:val="009771CB"/>
    <w:rsid w:val="00977655"/>
    <w:rsid w:val="00981C72"/>
    <w:rsid w:val="00982247"/>
    <w:rsid w:val="00984D5B"/>
    <w:rsid w:val="00985306"/>
    <w:rsid w:val="009906CC"/>
    <w:rsid w:val="0099140D"/>
    <w:rsid w:val="00992CA5"/>
    <w:rsid w:val="00992F33"/>
    <w:rsid w:val="00996F5F"/>
    <w:rsid w:val="009A07E7"/>
    <w:rsid w:val="009A213C"/>
    <w:rsid w:val="009A480D"/>
    <w:rsid w:val="009A4FE1"/>
    <w:rsid w:val="009A5DD9"/>
    <w:rsid w:val="009A680C"/>
    <w:rsid w:val="009B175D"/>
    <w:rsid w:val="009B2026"/>
    <w:rsid w:val="009B2641"/>
    <w:rsid w:val="009B29A7"/>
    <w:rsid w:val="009B3651"/>
    <w:rsid w:val="009B66AB"/>
    <w:rsid w:val="009C027A"/>
    <w:rsid w:val="009C521B"/>
    <w:rsid w:val="009C524B"/>
    <w:rsid w:val="009D13A1"/>
    <w:rsid w:val="009E051B"/>
    <w:rsid w:val="009E1544"/>
    <w:rsid w:val="009E1D76"/>
    <w:rsid w:val="009E38EA"/>
    <w:rsid w:val="009F1749"/>
    <w:rsid w:val="009F382E"/>
    <w:rsid w:val="009F7383"/>
    <w:rsid w:val="009F748F"/>
    <w:rsid w:val="00A01AAA"/>
    <w:rsid w:val="00A01B5C"/>
    <w:rsid w:val="00A0220C"/>
    <w:rsid w:val="00A03887"/>
    <w:rsid w:val="00A10491"/>
    <w:rsid w:val="00A1080C"/>
    <w:rsid w:val="00A11E2C"/>
    <w:rsid w:val="00A13868"/>
    <w:rsid w:val="00A157E3"/>
    <w:rsid w:val="00A16590"/>
    <w:rsid w:val="00A24B96"/>
    <w:rsid w:val="00A30E4B"/>
    <w:rsid w:val="00A31616"/>
    <w:rsid w:val="00A336E5"/>
    <w:rsid w:val="00A34A2C"/>
    <w:rsid w:val="00A3649A"/>
    <w:rsid w:val="00A37490"/>
    <w:rsid w:val="00A375DD"/>
    <w:rsid w:val="00A46092"/>
    <w:rsid w:val="00A62CFE"/>
    <w:rsid w:val="00A63573"/>
    <w:rsid w:val="00A723D7"/>
    <w:rsid w:val="00A7572E"/>
    <w:rsid w:val="00A80698"/>
    <w:rsid w:val="00A82636"/>
    <w:rsid w:val="00A82B2D"/>
    <w:rsid w:val="00A84841"/>
    <w:rsid w:val="00A85C76"/>
    <w:rsid w:val="00A91AF9"/>
    <w:rsid w:val="00A9215B"/>
    <w:rsid w:val="00A951C3"/>
    <w:rsid w:val="00A96735"/>
    <w:rsid w:val="00A9704B"/>
    <w:rsid w:val="00AA00D2"/>
    <w:rsid w:val="00AA033C"/>
    <w:rsid w:val="00AA1B4E"/>
    <w:rsid w:val="00AA48A2"/>
    <w:rsid w:val="00AB0C99"/>
    <w:rsid w:val="00AB543F"/>
    <w:rsid w:val="00AB6290"/>
    <w:rsid w:val="00AB6C46"/>
    <w:rsid w:val="00AC258E"/>
    <w:rsid w:val="00AC2F0B"/>
    <w:rsid w:val="00AC7194"/>
    <w:rsid w:val="00AD1C0D"/>
    <w:rsid w:val="00AD4115"/>
    <w:rsid w:val="00AD5623"/>
    <w:rsid w:val="00AD5837"/>
    <w:rsid w:val="00AE0118"/>
    <w:rsid w:val="00AE0B15"/>
    <w:rsid w:val="00AE5355"/>
    <w:rsid w:val="00AF04A1"/>
    <w:rsid w:val="00AF0768"/>
    <w:rsid w:val="00AF2B22"/>
    <w:rsid w:val="00AF31F1"/>
    <w:rsid w:val="00AF3E7F"/>
    <w:rsid w:val="00AF48E7"/>
    <w:rsid w:val="00AF50DD"/>
    <w:rsid w:val="00B01239"/>
    <w:rsid w:val="00B016B0"/>
    <w:rsid w:val="00B023C4"/>
    <w:rsid w:val="00B1401E"/>
    <w:rsid w:val="00B20B3F"/>
    <w:rsid w:val="00B210AA"/>
    <w:rsid w:val="00B22031"/>
    <w:rsid w:val="00B23FCB"/>
    <w:rsid w:val="00B24730"/>
    <w:rsid w:val="00B24CC7"/>
    <w:rsid w:val="00B25517"/>
    <w:rsid w:val="00B265BD"/>
    <w:rsid w:val="00B2714E"/>
    <w:rsid w:val="00B322E3"/>
    <w:rsid w:val="00B41D9A"/>
    <w:rsid w:val="00B42591"/>
    <w:rsid w:val="00B43DB6"/>
    <w:rsid w:val="00B444A1"/>
    <w:rsid w:val="00B475F5"/>
    <w:rsid w:val="00B50017"/>
    <w:rsid w:val="00B51E36"/>
    <w:rsid w:val="00B5562D"/>
    <w:rsid w:val="00B55E66"/>
    <w:rsid w:val="00B56BB0"/>
    <w:rsid w:val="00B5703D"/>
    <w:rsid w:val="00B5797F"/>
    <w:rsid w:val="00B62178"/>
    <w:rsid w:val="00B66D26"/>
    <w:rsid w:val="00B67AEC"/>
    <w:rsid w:val="00B700C9"/>
    <w:rsid w:val="00B771B0"/>
    <w:rsid w:val="00B80C38"/>
    <w:rsid w:val="00B81C9E"/>
    <w:rsid w:val="00B84C7F"/>
    <w:rsid w:val="00B93391"/>
    <w:rsid w:val="00B93720"/>
    <w:rsid w:val="00BA0D8A"/>
    <w:rsid w:val="00BA0EAE"/>
    <w:rsid w:val="00BA4567"/>
    <w:rsid w:val="00BA5529"/>
    <w:rsid w:val="00BA6EE0"/>
    <w:rsid w:val="00BA788C"/>
    <w:rsid w:val="00BB25EC"/>
    <w:rsid w:val="00BB717A"/>
    <w:rsid w:val="00BC203A"/>
    <w:rsid w:val="00BC2417"/>
    <w:rsid w:val="00BC2445"/>
    <w:rsid w:val="00BD2F1A"/>
    <w:rsid w:val="00BD3BE5"/>
    <w:rsid w:val="00BD668A"/>
    <w:rsid w:val="00BE3116"/>
    <w:rsid w:val="00BE3987"/>
    <w:rsid w:val="00BE4446"/>
    <w:rsid w:val="00C04812"/>
    <w:rsid w:val="00C14DDE"/>
    <w:rsid w:val="00C224D9"/>
    <w:rsid w:val="00C258A2"/>
    <w:rsid w:val="00C3104C"/>
    <w:rsid w:val="00C33EE3"/>
    <w:rsid w:val="00C35429"/>
    <w:rsid w:val="00C37868"/>
    <w:rsid w:val="00C40EF2"/>
    <w:rsid w:val="00C41EDD"/>
    <w:rsid w:val="00C45AAF"/>
    <w:rsid w:val="00C46CFC"/>
    <w:rsid w:val="00C475D9"/>
    <w:rsid w:val="00C52871"/>
    <w:rsid w:val="00C53620"/>
    <w:rsid w:val="00C551BB"/>
    <w:rsid w:val="00C571DF"/>
    <w:rsid w:val="00C57F1B"/>
    <w:rsid w:val="00C647B3"/>
    <w:rsid w:val="00C64B04"/>
    <w:rsid w:val="00C653EF"/>
    <w:rsid w:val="00C76175"/>
    <w:rsid w:val="00C77164"/>
    <w:rsid w:val="00C77D7B"/>
    <w:rsid w:val="00C84250"/>
    <w:rsid w:val="00C8529E"/>
    <w:rsid w:val="00C86826"/>
    <w:rsid w:val="00C874C8"/>
    <w:rsid w:val="00C91341"/>
    <w:rsid w:val="00C95995"/>
    <w:rsid w:val="00C9711C"/>
    <w:rsid w:val="00CB4EA8"/>
    <w:rsid w:val="00CB5366"/>
    <w:rsid w:val="00CB5CB8"/>
    <w:rsid w:val="00CC0A0C"/>
    <w:rsid w:val="00CC0F54"/>
    <w:rsid w:val="00CC384B"/>
    <w:rsid w:val="00CC4986"/>
    <w:rsid w:val="00CC6BFD"/>
    <w:rsid w:val="00CD010B"/>
    <w:rsid w:val="00CD1B6C"/>
    <w:rsid w:val="00CD5311"/>
    <w:rsid w:val="00CE2A1D"/>
    <w:rsid w:val="00CE2FA0"/>
    <w:rsid w:val="00CE486D"/>
    <w:rsid w:val="00CE5C18"/>
    <w:rsid w:val="00CF0057"/>
    <w:rsid w:val="00CF6755"/>
    <w:rsid w:val="00CF720E"/>
    <w:rsid w:val="00D019F3"/>
    <w:rsid w:val="00D02F3A"/>
    <w:rsid w:val="00D03870"/>
    <w:rsid w:val="00D065E7"/>
    <w:rsid w:val="00D11B15"/>
    <w:rsid w:val="00D14719"/>
    <w:rsid w:val="00D2071E"/>
    <w:rsid w:val="00D23974"/>
    <w:rsid w:val="00D25341"/>
    <w:rsid w:val="00D309DB"/>
    <w:rsid w:val="00D35594"/>
    <w:rsid w:val="00D35815"/>
    <w:rsid w:val="00D37C7E"/>
    <w:rsid w:val="00D44501"/>
    <w:rsid w:val="00D4475F"/>
    <w:rsid w:val="00D46117"/>
    <w:rsid w:val="00D46246"/>
    <w:rsid w:val="00D466B7"/>
    <w:rsid w:val="00D46B78"/>
    <w:rsid w:val="00D50AA4"/>
    <w:rsid w:val="00D56010"/>
    <w:rsid w:val="00D64562"/>
    <w:rsid w:val="00D648B1"/>
    <w:rsid w:val="00D75390"/>
    <w:rsid w:val="00D760E7"/>
    <w:rsid w:val="00D760F7"/>
    <w:rsid w:val="00D766F9"/>
    <w:rsid w:val="00D772D1"/>
    <w:rsid w:val="00D812C7"/>
    <w:rsid w:val="00D83DD6"/>
    <w:rsid w:val="00D935F8"/>
    <w:rsid w:val="00D95216"/>
    <w:rsid w:val="00D95D28"/>
    <w:rsid w:val="00D97CB9"/>
    <w:rsid w:val="00DA10CA"/>
    <w:rsid w:val="00DA2F7A"/>
    <w:rsid w:val="00DA3B78"/>
    <w:rsid w:val="00DA3FA3"/>
    <w:rsid w:val="00DA53EB"/>
    <w:rsid w:val="00DA7E7A"/>
    <w:rsid w:val="00DB25CB"/>
    <w:rsid w:val="00DC65FC"/>
    <w:rsid w:val="00DC6DDD"/>
    <w:rsid w:val="00DC779D"/>
    <w:rsid w:val="00DD0AAC"/>
    <w:rsid w:val="00DD2A70"/>
    <w:rsid w:val="00DD74B8"/>
    <w:rsid w:val="00DE4B24"/>
    <w:rsid w:val="00DF0617"/>
    <w:rsid w:val="00DF7A34"/>
    <w:rsid w:val="00E0164A"/>
    <w:rsid w:val="00E06641"/>
    <w:rsid w:val="00E07F21"/>
    <w:rsid w:val="00E12449"/>
    <w:rsid w:val="00E142D7"/>
    <w:rsid w:val="00E15A66"/>
    <w:rsid w:val="00E27A93"/>
    <w:rsid w:val="00E27FA4"/>
    <w:rsid w:val="00E30979"/>
    <w:rsid w:val="00E33DE9"/>
    <w:rsid w:val="00E3431D"/>
    <w:rsid w:val="00E357E7"/>
    <w:rsid w:val="00E413D3"/>
    <w:rsid w:val="00E41CB2"/>
    <w:rsid w:val="00E42B18"/>
    <w:rsid w:val="00E42D8D"/>
    <w:rsid w:val="00E43087"/>
    <w:rsid w:val="00E43BEF"/>
    <w:rsid w:val="00E450FF"/>
    <w:rsid w:val="00E47E77"/>
    <w:rsid w:val="00E50A29"/>
    <w:rsid w:val="00E51D8A"/>
    <w:rsid w:val="00E5530E"/>
    <w:rsid w:val="00E55471"/>
    <w:rsid w:val="00E56383"/>
    <w:rsid w:val="00E565AC"/>
    <w:rsid w:val="00E60C28"/>
    <w:rsid w:val="00E61135"/>
    <w:rsid w:val="00E61476"/>
    <w:rsid w:val="00E62DDA"/>
    <w:rsid w:val="00E76EF5"/>
    <w:rsid w:val="00E81ABC"/>
    <w:rsid w:val="00E92895"/>
    <w:rsid w:val="00E93B7C"/>
    <w:rsid w:val="00EA286A"/>
    <w:rsid w:val="00EA7890"/>
    <w:rsid w:val="00EB22A7"/>
    <w:rsid w:val="00EB2C5B"/>
    <w:rsid w:val="00EB6210"/>
    <w:rsid w:val="00EC1E1C"/>
    <w:rsid w:val="00ED3707"/>
    <w:rsid w:val="00EE2863"/>
    <w:rsid w:val="00EE40F7"/>
    <w:rsid w:val="00EE4460"/>
    <w:rsid w:val="00EE6111"/>
    <w:rsid w:val="00EE798B"/>
    <w:rsid w:val="00EE7ECD"/>
    <w:rsid w:val="00EF042B"/>
    <w:rsid w:val="00EF747A"/>
    <w:rsid w:val="00EF78AD"/>
    <w:rsid w:val="00F0113E"/>
    <w:rsid w:val="00F01D63"/>
    <w:rsid w:val="00F029D9"/>
    <w:rsid w:val="00F02EC1"/>
    <w:rsid w:val="00F03773"/>
    <w:rsid w:val="00F075DC"/>
    <w:rsid w:val="00F076A4"/>
    <w:rsid w:val="00F10F98"/>
    <w:rsid w:val="00F142E4"/>
    <w:rsid w:val="00F14666"/>
    <w:rsid w:val="00F214E7"/>
    <w:rsid w:val="00F22223"/>
    <w:rsid w:val="00F24036"/>
    <w:rsid w:val="00F34653"/>
    <w:rsid w:val="00F4408C"/>
    <w:rsid w:val="00F446C3"/>
    <w:rsid w:val="00F45C6C"/>
    <w:rsid w:val="00F4777E"/>
    <w:rsid w:val="00F51ACC"/>
    <w:rsid w:val="00F51D80"/>
    <w:rsid w:val="00F5249D"/>
    <w:rsid w:val="00F5727A"/>
    <w:rsid w:val="00F601D9"/>
    <w:rsid w:val="00F603F0"/>
    <w:rsid w:val="00F63226"/>
    <w:rsid w:val="00F64AA9"/>
    <w:rsid w:val="00F664D7"/>
    <w:rsid w:val="00F6675D"/>
    <w:rsid w:val="00F66A59"/>
    <w:rsid w:val="00F66DAA"/>
    <w:rsid w:val="00F66F3B"/>
    <w:rsid w:val="00F72015"/>
    <w:rsid w:val="00F7301E"/>
    <w:rsid w:val="00F7329D"/>
    <w:rsid w:val="00F764CA"/>
    <w:rsid w:val="00F83EAD"/>
    <w:rsid w:val="00F85C25"/>
    <w:rsid w:val="00FA0EFB"/>
    <w:rsid w:val="00FA4662"/>
    <w:rsid w:val="00FB0F7D"/>
    <w:rsid w:val="00FB1163"/>
    <w:rsid w:val="00FB1A90"/>
    <w:rsid w:val="00FB4804"/>
    <w:rsid w:val="00FB622B"/>
    <w:rsid w:val="00FC37E4"/>
    <w:rsid w:val="00FC4DD0"/>
    <w:rsid w:val="00FC76A3"/>
    <w:rsid w:val="00FD0295"/>
    <w:rsid w:val="00FD0416"/>
    <w:rsid w:val="00FD2502"/>
    <w:rsid w:val="00FD5D29"/>
    <w:rsid w:val="00FD6709"/>
    <w:rsid w:val="00FD6E59"/>
    <w:rsid w:val="00FE12BA"/>
    <w:rsid w:val="00FE20C8"/>
    <w:rsid w:val="00FE31AF"/>
    <w:rsid w:val="00FE54F8"/>
    <w:rsid w:val="00FF0B5A"/>
    <w:rsid w:val="00FF155B"/>
    <w:rsid w:val="00FF3354"/>
    <w:rsid w:val="00FF4A26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,17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B1"/>
  </w:style>
  <w:style w:type="paragraph" w:styleId="1">
    <w:name w:val="heading 1"/>
    <w:basedOn w:val="a"/>
    <w:next w:val="a"/>
    <w:qFormat/>
    <w:rsid w:val="001A41B1"/>
    <w:pPr>
      <w:keepNext/>
      <w:spacing w:before="120"/>
      <w:jc w:val="both"/>
      <w:outlineLvl w:val="0"/>
    </w:pPr>
    <w:rPr>
      <w:rFonts w:ascii="Arial" w:hAnsi="Arial"/>
      <w:b/>
      <w:color w:val="FF0000"/>
      <w:sz w:val="22"/>
    </w:rPr>
  </w:style>
  <w:style w:type="paragraph" w:styleId="2">
    <w:name w:val="heading 2"/>
    <w:basedOn w:val="a"/>
    <w:next w:val="a"/>
    <w:link w:val="20"/>
    <w:qFormat/>
    <w:rsid w:val="001A41B1"/>
    <w:pPr>
      <w:keepNext/>
      <w:jc w:val="right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qFormat/>
    <w:rsid w:val="001A41B1"/>
    <w:pPr>
      <w:keepNext/>
      <w:ind w:firstLine="708"/>
      <w:jc w:val="both"/>
      <w:outlineLvl w:val="2"/>
    </w:pPr>
    <w:rPr>
      <w:rFonts w:ascii="Times New Roman" w:hAnsi="Times New Roman"/>
      <w:b/>
      <w:bCs/>
      <w:sz w:val="24"/>
    </w:rPr>
  </w:style>
  <w:style w:type="paragraph" w:styleId="4">
    <w:name w:val="heading 4"/>
    <w:basedOn w:val="a"/>
    <w:next w:val="a"/>
    <w:qFormat/>
    <w:rsid w:val="001A41B1"/>
    <w:pPr>
      <w:keepNext/>
      <w:jc w:val="center"/>
      <w:outlineLvl w:val="3"/>
    </w:pPr>
    <w:rPr>
      <w:rFonts w:ascii="Times New Roman" w:hAnsi="Times New Roman"/>
      <w:b/>
      <w:color w:val="000080"/>
      <w:sz w:val="40"/>
    </w:rPr>
  </w:style>
  <w:style w:type="paragraph" w:styleId="5">
    <w:name w:val="heading 5"/>
    <w:basedOn w:val="a"/>
    <w:next w:val="a"/>
    <w:link w:val="50"/>
    <w:qFormat/>
    <w:rsid w:val="001A41B1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74B2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A41B1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1A41B1"/>
    <w:pPr>
      <w:tabs>
        <w:tab w:val="center" w:pos="4536"/>
        <w:tab w:val="right" w:pos="9072"/>
      </w:tabs>
    </w:pPr>
  </w:style>
  <w:style w:type="character" w:styleId="a6">
    <w:name w:val="Hyperlink"/>
    <w:rsid w:val="001A41B1"/>
    <w:rPr>
      <w:color w:val="0000FF"/>
      <w:u w:val="single"/>
    </w:rPr>
  </w:style>
  <w:style w:type="paragraph" w:styleId="a7">
    <w:name w:val="Body Text Indent"/>
    <w:basedOn w:val="a"/>
    <w:semiHidden/>
    <w:rsid w:val="001A41B1"/>
    <w:pPr>
      <w:ind w:firstLine="708"/>
      <w:jc w:val="both"/>
    </w:pPr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semiHidden/>
    <w:rsid w:val="001A41B1"/>
    <w:pPr>
      <w:ind w:firstLine="851"/>
      <w:jc w:val="both"/>
    </w:pPr>
    <w:rPr>
      <w:rFonts w:ascii="Times New Roman" w:hAnsi="Times New Roman"/>
      <w:sz w:val="24"/>
    </w:rPr>
  </w:style>
  <w:style w:type="paragraph" w:styleId="30">
    <w:name w:val="Body Text Indent 3"/>
    <w:basedOn w:val="a"/>
    <w:semiHidden/>
    <w:rsid w:val="001A41B1"/>
    <w:pPr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610E8B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D3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D3707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rsid w:val="00474B2D"/>
    <w:rPr>
      <w:rFonts w:ascii="Calibri" w:eastAsia="Times New Roman" w:hAnsi="Calibri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303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rsid w:val="009E1D7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9E1D76"/>
    <w:rPr>
      <w:rFonts w:ascii="Times New Roman" w:hAnsi="Times New Roman"/>
      <w:b/>
      <w:sz w:val="24"/>
    </w:rPr>
  </w:style>
  <w:style w:type="table" w:styleId="ab">
    <w:name w:val="Table Grid"/>
    <w:basedOn w:val="a1"/>
    <w:rsid w:val="002101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44DD0"/>
  </w:style>
  <w:style w:type="paragraph" w:styleId="ad">
    <w:name w:val="Normal (Web)"/>
    <w:basedOn w:val="a"/>
    <w:uiPriority w:val="99"/>
    <w:unhideWhenUsed/>
    <w:rsid w:val="00D4450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Default">
    <w:name w:val="Default"/>
    <w:rsid w:val="00A85C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e">
    <w:name w:val="Strong"/>
    <w:uiPriority w:val="22"/>
    <w:qFormat/>
    <w:rsid w:val="004E396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52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F5249D"/>
    <w:rPr>
      <w:rFonts w:ascii="Courier New" w:hAnsi="Courier New"/>
    </w:rPr>
  </w:style>
  <w:style w:type="paragraph" w:styleId="af">
    <w:name w:val="Title"/>
    <w:basedOn w:val="a"/>
    <w:next w:val="a"/>
    <w:link w:val="af0"/>
    <w:uiPriority w:val="10"/>
    <w:qFormat/>
    <w:rsid w:val="00277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rsid w:val="00277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Body Text"/>
    <w:basedOn w:val="a"/>
    <w:link w:val="af2"/>
    <w:uiPriority w:val="99"/>
    <w:unhideWhenUsed/>
    <w:rsid w:val="009E38E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9E38EA"/>
  </w:style>
  <w:style w:type="paragraph" w:customStyle="1" w:styleId="ConsNormal">
    <w:name w:val="ConsNormal"/>
    <w:rsid w:val="009E38EA"/>
    <w:pPr>
      <w:widowControl w:val="0"/>
      <w:ind w:firstLine="720"/>
    </w:pPr>
    <w:rPr>
      <w:rFonts w:ascii="Courier New" w:hAnsi="Courier New"/>
      <w:snapToGrid w:val="0"/>
      <w:sz w:val="24"/>
    </w:rPr>
  </w:style>
  <w:style w:type="character" w:styleId="af3">
    <w:name w:val="annotation reference"/>
    <w:basedOn w:val="a0"/>
    <w:uiPriority w:val="99"/>
    <w:semiHidden/>
    <w:unhideWhenUsed/>
    <w:rsid w:val="0042755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27554"/>
  </w:style>
  <w:style w:type="character" w:customStyle="1" w:styleId="af5">
    <w:name w:val="Текст примечания Знак"/>
    <w:basedOn w:val="a0"/>
    <w:link w:val="af4"/>
    <w:uiPriority w:val="99"/>
    <w:semiHidden/>
    <w:rsid w:val="0042755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2755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27554"/>
    <w:rPr>
      <w:b/>
      <w:bCs/>
    </w:rPr>
  </w:style>
  <w:style w:type="character" w:customStyle="1" w:styleId="apple-converted-space">
    <w:name w:val="apple-converted-space"/>
    <w:rsid w:val="00685F02"/>
  </w:style>
  <w:style w:type="character" w:customStyle="1" w:styleId="upper">
    <w:name w:val="upper"/>
    <w:rsid w:val="00685F02"/>
  </w:style>
  <w:style w:type="character" w:customStyle="1" w:styleId="a5">
    <w:name w:val="Нижний колонтитул Знак"/>
    <w:basedOn w:val="a0"/>
    <w:link w:val="a4"/>
    <w:uiPriority w:val="99"/>
    <w:rsid w:val="009A07E7"/>
  </w:style>
  <w:style w:type="table" w:customStyle="1" w:styleId="TableNormal">
    <w:name w:val="Table Normal"/>
    <w:uiPriority w:val="2"/>
    <w:semiHidden/>
    <w:unhideWhenUsed/>
    <w:qFormat/>
    <w:rsid w:val="002D4C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4CC6"/>
    <w:pPr>
      <w:widowControl w:val="0"/>
      <w:autoSpaceDE w:val="0"/>
      <w:autoSpaceDN w:val="0"/>
      <w:ind w:left="27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ash-invest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chanov\&#1056;&#1072;&#1073;&#1086;&#1095;&#1080;&#1081;%20&#1089;&#1090;&#1086;&#1083;\&#1041;&#1083;&#1072;&#1085;&#1082;&#1080;%20&#1044;&#1058;&#1057;\Dts_%20Col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95D0D-0F0F-4382-B089-99955DD7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Dts_ Color</Template>
  <TotalTime>35</TotalTime>
  <Pages>6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Директора</vt:lpstr>
    </vt:vector>
  </TitlesOfParts>
  <Company>MultiDVD Team</Company>
  <LinksUpToDate>false</LinksUpToDate>
  <CharactersWithSpaces>4040</CharactersWithSpaces>
  <SharedDoc>false</SharedDoc>
  <HLinks>
    <vt:vector size="12" baseType="variant"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http://www.mashinvest.ru/</vt:lpwstr>
      </vt:variant>
      <vt:variant>
        <vt:lpwstr/>
      </vt:variant>
      <vt:variant>
        <vt:i4>2686999</vt:i4>
      </vt:variant>
      <vt:variant>
        <vt:i4>0</vt:i4>
      </vt:variant>
      <vt:variant>
        <vt:i4>0</vt:i4>
      </vt:variant>
      <vt:variant>
        <vt:i4>5</vt:i4>
      </vt:variant>
      <vt:variant>
        <vt:lpwstr>mailto:info@mashinvest.ru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Директора</dc:title>
  <dc:creator>Kachanov</dc:creator>
  <cp:lastModifiedBy>Сергей Журавель</cp:lastModifiedBy>
  <cp:revision>13</cp:revision>
  <cp:lastPrinted>2025-10-29T06:40:00Z</cp:lastPrinted>
  <dcterms:created xsi:type="dcterms:W3CDTF">2025-10-29T06:01:00Z</dcterms:created>
  <dcterms:modified xsi:type="dcterms:W3CDTF">2025-10-29T11:03:00Z</dcterms:modified>
</cp:coreProperties>
</file>